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017" w:rsidRPr="00F904CD" w:rsidRDefault="008D0017" w:rsidP="00C00376">
      <w:pPr>
        <w:spacing w:before="372"/>
        <w:jc w:val="right"/>
        <w:rPr>
          <w:rFonts w:ascii="Arial Unicode MS" w:eastAsia="Arial Unicode MS" w:hAnsi="Arial Unicode MS" w:cs="Arial Unicode MS"/>
          <w:color w:val="000000"/>
          <w:sz w:val="28"/>
        </w:rPr>
      </w:pPr>
      <w:r w:rsidRPr="00F904CD">
        <w:rPr>
          <w:rFonts w:ascii="Arial Unicode MS" w:eastAsia="Arial Unicode MS" w:hAnsi="Arial Unicode MS" w:cs="Arial Unicode MS"/>
          <w:color w:val="000000"/>
          <w:sz w:val="28"/>
        </w:rPr>
        <w:t>Chapter 01</w:t>
      </w:r>
    </w:p>
    <w:p w:rsidR="008D0017" w:rsidRPr="00F904CD" w:rsidRDefault="008D0017" w:rsidP="00C00376">
      <w:pPr>
        <w:spacing w:before="372"/>
        <w:jc w:val="right"/>
        <w:rPr>
          <w:rFonts w:ascii="Arial Unicode MS" w:eastAsia="Arial Unicode MS" w:hAnsi="Arial Unicode MS" w:cs="Arial Unicode MS"/>
        </w:rPr>
      </w:pPr>
      <w:r w:rsidRPr="00F904CD">
        <w:rPr>
          <w:rFonts w:ascii="Arial Unicode MS" w:eastAsia="Arial Unicode MS" w:hAnsi="Arial Unicode MS" w:cs="Arial Unicode MS"/>
          <w:color w:val="000000"/>
          <w:sz w:val="28"/>
        </w:rPr>
        <w:t>Management Information Systems: Business Driven MIS</w:t>
      </w:r>
    </w:p>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True / False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today are successful when they combine the power of the information age with traditional business methods.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information age is the present time, during which infinite quantities of facts are widely available to anyone who can use a computer.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provides countless business opportunities, but can also lead to pitfalls and traps for a business.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social intelligence to define the future of the business, analyzing markets, industries and economies to determine the strategic direction the company must follow to remain unprofitable.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variable is a business intelligence characteristic that stands for a value that cannot change over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fact is the confirmation or validation of an event or object. In the past, people primarily learned facts from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 is not a technology company; its primary business focus is to sell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Order date, amount sold, and customer number are all forms of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Choosing not to fire a sales representative who is underperforming knowing that person is experiencing family problems is a form of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a meaningful and useful context. The truth about information is that its value is only as good as the people who use it. People using the same information can make different decisions depending on how they interpret or analyze the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 are individuals valued for their ability to mitigate risk and implement critical human resource rules and regulations.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Using only data and information to make decisions and solve problems is the key to finding success in business. These are also the only core drivers of the information age and the building blocks of business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collection of large complex data sets, including structured and unstructured, which cannot be analyzed using traditional database methods and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static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has a defined length, type, and format and includes numbers, dates, or strings such as customer address.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is not defined and does not follow a specified format and is typically free-form text such as emails, Twitter tweets, and text messages.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has a defined length, type, and format and includes numbers, dates, or strings such as customer address.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is not defined and does not follow a specified format and is typically free-form text such as emails, Twitter tweets, and text messages.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update business strategies continuously as internal and external environments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Finance department performs the function of selling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supports sales by planning, pricing, and promoting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Operations management department manages the process of converting or transforming resources into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Accounting and Finance departments primarily use monetary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and Marketing departments primarily use monetary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For an organization to succeed, every department or functional area must work independently to be most effective.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Successful companies today operate cross-functionally, integrating the operations of all departments.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tool that is most valuable when it leverages the talents of people who know how to use and manage it effectively.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is responsible for ensuring the security of business systems and developing strategies and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is responsible for ensuring the security of business systems and developing strategies and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is responsible for ensuring the speed, accuracy, availability, and reliability for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is responsible for ensuring the ethical and legal use of information within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Marketing department include promotional data, sales data, and advertising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employee data, promotion data, and vacation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Finance department include investment data, monetary data, and reporting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transactional data, purchasing data, payroll data, and tax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Sales department include potential customer data, sales report data, commission data, and customer support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Operations management department include manufacturing data, distribution data, and production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Finance department include promotion data, sales data, and advertising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employee data, promotion data, and vacation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investment data, monetary data, and reporting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Marketing department include transactional data, purchasing data, payroll data and tax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potential customer data, sales report data, commission data, and customer support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manufacturing data, distribution data, and production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organizations maintain positions such as chief executive officer (CEO), chief financial officer (CFO), and chief operations officer (COO) at the strategic level.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(CDO) is responsible for determining the types of information the enterprise will capture, retain, analyze, and share.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 (CDO) is responsible for ensuring the throughput, speed, accuracy, availability, and reliability of an organization's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(CTO) is responsible for ensuring the security of MIS systems and developing strategies and MIS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(CPO) is responsible for ensuring the ethical and legal use of information within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intellectual property officer (CIPO) is responsible for collecting, maintaining, and distributing the organization's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(CSO) is responsible for ensuring the security of MIS systems and developing strategies and MIS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a few executive levels you might see created over the next decade include chief intellectual property officer, chief automation officer, and chief user experience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difference between existing MIS workplace knowledge and the knowledge required to fulfill the business goals and strategies is called an MIS skill set.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CTOs do not possess a well-rounded knowledge of all aspects of MIS, such as hardware, software, and telecommunications.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Many CPOs are lawyers by training, enabling them to understand the often complex legal issues surrounding the use of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Common approaches to closing an MIS skills gap include social recruiting, off-site training, mentoring services, and competitive salaries.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skills gap is the difference between existing MIS workplace knowledge and the knowledge required to fulfill the business goals and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Closing the MIS skills gap by aligning the current workforce with potential future business needs is a simple proposition.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many instances, an MIS job will remain unfilled for an extended period of time when an employer needs to hire someone who has a very specific set of skills. In recruiting lingo, such candidates are referred to as "purple turtles."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 are material items or products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 teaching, and cutting hair are all examples of services that people pay for to fulfill their needs.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overview of systems thinking includes input, process, output, and finances.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 Stakeholders drive business strategies, and depending on the stakeholder's perspective, the business strategy can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It is not uncommon to find stakeholders' business strategies have conflicting interests such as investors looking to increase profits by eliminating employee jobs.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are all examples of goods.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is the process where a business takes raw materials and processes them or converts them into a finished product for its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 is the rate at which goods and services are produced based upon total output given total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Lettuce, tomatoes, patty, bun, and ketchup are included in the output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included in the process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Bread, cheese, and butter are included in the process of making a grilled cheese sandwich.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grilled cheese sandwich is considered the final output of a making-a-sandwich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the same hamburger with less expensive inputs it would probably see a decrease in profits.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more hamburgers with the same inputs it would see a rise in productivity and possibly an increase in profits.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leadership plan that achieves a specific set of goals or objectives is a business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company is the first to market with a competitive advantage, it gains a particular benefit known as competitive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 xml:space="preserve">To combat business challenge, leaders communicate and execute business strategies from the Greek words </w:t>
            </w:r>
            <w:r w:rsidRPr="00F904CD">
              <w:rPr>
                <w:rFonts w:ascii="Arial Unicode MS" w:eastAsia="Arial Unicode MS" w:hAnsi="Arial Unicode MS" w:cs="Arial Unicode MS"/>
                <w:i/>
                <w:color w:val="000000"/>
                <w:sz w:val="20"/>
              </w:rPr>
              <w:t>stratus</w:t>
            </w:r>
            <w:r w:rsidRPr="00F904CD">
              <w:rPr>
                <w:rFonts w:ascii="Arial Unicode MS" w:eastAsia="Arial Unicode MS" w:hAnsi="Arial Unicode MS" w:cs="Arial Unicode MS"/>
                <w:color w:val="000000"/>
                <w:sz w:val="20"/>
              </w:rPr>
              <w:t xml:space="preserve"> for army and </w:t>
            </w:r>
            <w:r w:rsidRPr="00F904CD">
              <w:rPr>
                <w:rFonts w:ascii="Arial Unicode MS" w:eastAsia="Arial Unicode MS" w:hAnsi="Arial Unicode MS" w:cs="Arial Unicode MS"/>
                <w:i/>
                <w:color w:val="000000"/>
                <w:sz w:val="20"/>
              </w:rPr>
              <w:t>ago</w:t>
            </w:r>
            <w:r w:rsidRPr="00F904CD">
              <w:rPr>
                <w:rFonts w:ascii="Arial Unicode MS" w:eastAsia="Arial Unicode MS" w:hAnsi="Arial Unicode MS" w:cs="Arial Unicode MS"/>
                <w:color w:val="000000"/>
                <w:sz w:val="20"/>
              </w:rPr>
              <w:t xml:space="preserve"> for leading.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Businesses rarely need to update business strategies as the business environment remains relatively stable.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Attracting new customers, decreasing costs, and entering new markets are all examples of successful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customer loyalty, increasing costs, and decreasing sales are all examples of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first-mover advantage is the process of gathering information about the competitive environment, including competitors' plans, activities, and products, to improve a company's ability to succeed.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FedEx created a first-mover advantage by developing its customer self-service software, which allows people to request parcel pickups, print mailing slips, and track parcels online.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will evaluate potential internal strengths, internal weaknesses, and external opportunities.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objectives, and threats.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worries, opportunities, and technologies to identify significant influences that work for or against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strengths and weaknesses originate inside an organization, or internally. Opportunities and threats originate outside an organization, or externally and cannot always be anticipated or controlled.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internal strengths are helpful when they identify all key strengths associated with the competitive advantage including cost advantages, new and/or innovative services, special expertise and/or experience, proven market leader, improved marketing campaigns,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external opportunities are helpful when they identify all significant trends along with how the organization can benefit from each, including new markets, additional customer groups, legal changes, innovative technologies, population changes, competitor issues,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advantages provide the same product or service either at a lower price or with additional value that can fetch premium prices.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 Peterson identified the Porter's Five Forces Model, which analyzes the competitive forces within a business environment.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 outlines the process for a sales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With the Five Forces Model, companies should watch the forces in the market. If the forces are strong competition generally increases and if the forces are weak competition typically decreases.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challenges to changing doctors, including transferring medical records and losing the doctor-patient relationship along with the doctor's knowledge of the patient's history. Changing doctors provides a great example of switching costs.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is one of Porter's Five Forces and it measures the suppliers' ability to influence the prices they charge for supplies (including materials, labor, and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Polaroid had a unique competitive advantage for many years until it forgot to observe competitive intelligence. The firm went bankrupt when people began taking digital pictures. Polaroid provides a great example of Porter's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 occurs when a company develops unique differences in its products or services with the intent to influence demand.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the ability of buyers to affect the price they must pay for an item.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existing competitors refers to the ability of buyers to affect the price they must pay for an item.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customers to purchase alternatives.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competitors to enter a new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Company competes in the marketplace by offering high cost custom jewelry. Tiffany &amp; Company is following a broad market and cost leadership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has identified three generic business strategies including focused, broad cost leadership, and switching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Porter's Three Generic Strategies, Walmart is following a business strategy that focuses on "broad market and low cost."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it is recommended to adopt only one of the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included as one of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 views a firm as a series of business processes that each adds value to the product or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standardized set of activities that accomplish a specific task is called a supply chain component.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will group a company's activities into two categories: primary value activities and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process is a standardized set of activities that accomplish a specific task, such as processing a customer's order.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primary value activity is a standardized set of activities that accomplish a specific task, such as processing a customer's order.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primary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primary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t>True    False</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Multiple Choice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Why do students need to study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7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rarely discussed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2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rarely used in organizations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found in only a few businesses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Why do students need to study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3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frequently discussed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frequently used in organizations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confirmation or validation of an event or object?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age we live in has infinite quantities of facts that are widely available to anyone who can use a computer. What age is this statement referring 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selling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renting videos?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selling shoes?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business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which creates a person's intellectual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6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Quantity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Date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item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sold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Quantity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 customer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item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Worst-selling item by month</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a piece of data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the costs of supplies including energy over the last five years to determine the best-selling product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the type of information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Flour Power is supplier number 8745643.</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knowledge that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6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Flour Power is supplier number 8745643.</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is useful for understanding individual sales, but to gain deeper insight into a business data needs to be turned into information. Which of the following offers an example of turning data into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are my best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best-selling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example of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2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customer number 12345XX?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 number 12345XX?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customer number is Bob Smith?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example of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are my best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best-selling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customer number 12345XX?</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Which of the following provides an example of a source that would be included in business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core drives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information, business intelligence,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 data, intelligence, experience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 intelligence, business skills,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intelligence, business information, knowledge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definition of a variable?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is collected through competitive intelligence and cannot change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stands for a value that changes or varies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stands for a value that does not change or vary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is collected only through competitive intelligence and can change over time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Today's workers are referred to as _______________ and they use BI along with personal experience to make decisions based on both information and intuition, a valuable resource for any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thinkers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players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2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useful, meaningful context. What are data characteristics that change or vary over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is the key term that defines the confirmation or validation of an event or object?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data converted into a meaningful and useful context?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Internet of Things?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machine to machine?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predictive analytics?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science of fact-based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Analytics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big part of business intelligence, ___________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behavioral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uses data about people's behaviors to understand intent and predict future actions?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Behavioral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data is created by a machine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data is data that humans, in interaction with computers, generate?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structured data includes sensor data, point-of-sale data, and Web log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structured data includes input data, clickstream data, or gaming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describes 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 type, and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5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Includes numbers, dates, or strings such as customer address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Is typically stored in a relational database or spreadsheet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the characteristics of unstructured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Does not follow a specified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Free-form 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6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does not describe unstructured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Does not follow a specified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 type, and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Free-form 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7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does not describe 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 are examples of structured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0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Is typically stored in a relational database or spreadsheet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format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snapshot?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collection of large complex data sets that cannot be analyzed using traditional database methods and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report?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document containing data organized in a table, matrix, or graphical format allowing users to easily comprehend and understand 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collection of large complex data sets, including structured and unstructured, which cannot be analyzed using traditional database methods and tools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big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document containing data organized in a table, matrix, or graphical format allowing users to easily comprehend and understand 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collection of large complex data sets, including structured and unstructured, which cannot be analyzed using traditional database methods and tools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is created based on data that does not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changes automatically during creation?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can include a sales report from last year or salary report from five years ago?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are the majority of companies today typically organized?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departments or functional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departments or financial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degree or financial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manager or knowledge areas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does the text recommend that a company operate if it wants to be successful in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Functionally independent between departments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Interdependently between departments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Together as one department with little or no independence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Each department acting as its own individual business unit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companies are typically organized by departments or functional areas. Which of the following is not a common department found 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department needs to rely on information from operations to understand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Inventory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orders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Demand forecasts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department that maintains policies, plans, and procedures for the effective management of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Relations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Greg works for Geneva Steel Corporation. Greg's duties include managing the overall processes for the company and transforming the steel resources into goods. Which department would Greg most likely work 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can enable departments to more efficiently and effectively perform their core 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mechanisms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Media issues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records, measures, and reports monetary transactions is called 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performs the function of selling goods or services is called 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supports the sales by planning, pricing, and promoting goods or services is called 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tracks strategic financial issues, including money, banking, credit, investments, and assets?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manages the process of converting or transforming resources into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records, measures, and reports monetary transactions?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maintains policies, plans, and procedures for the effective management of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Human Resources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0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Maintains policies, plans, and procedures for the effective management of employees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Manages the process of converting or transforming resources into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Maintains policies, plans, and procedures for the effective management of employees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Human Resources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4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data, customer data, commission data, and customer support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1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Manufacturing data, distribution data, and 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4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data, customer data, commission data, and customer support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relationship between functional areas in a business?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Autonomous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Interdependent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Self-sufficient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Tax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Monetary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Human Resource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Financial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report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Commission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Tax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Monetary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ethical and legal use of information within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speed, accuracy, availability, and reliability of the management information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security of business systems and developing strategies and safeguards against attacks by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Trina Hauger works for Johnson Electric as a corporate lawyer, and part of her duties are to ensure the ethical and legal use of information within the company. Which of the following represents Trina's role at Johnson Electric?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challenge that companies today sometimes have is that they are departmentalized and act independently of each other. One solution that can help a company work ___________ includes management information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interdepartmentally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resource information systems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Susan Stewart is an executive at Equity Title where she is responsible for collecting, maintaining, and distributing knowledge for the company. What is Susan's role at Equity Title?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primary responsibility of the CTO?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Overseeing all uses of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speed, accuracy, and reliability for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and distributing company information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Jeremy Bridges is an executive for Green Web Designs, where his primary role is to ensure the security of business systems and develop strategies to protect the company from online viruses and hackers. What is Jeremy's role within the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executive officer (CEO)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procurement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role within a company is responsible for overseeing all uses of MIS and ensuring that MIS strategic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Recently, 150 of the Fortune 500 companies added this position to their list of senior executives.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speed, accuracy, availability, and reliability of the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determining the types of information the enterprise will capture, retain, analyze, and share?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CIO?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CPO?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CSO?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7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CKO?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3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maintaining, and distributing company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which of the following executive levels might we see created over the next decade?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intellectual property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automation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user experience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intellectual property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automation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user experience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3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1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Jason Charney is the CIO of Zapp Industries. Which of the following does not describe his primary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1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Oversee all the uses of information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4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strategic alignment of MIS with business goals and objectives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Have tremendous insight into the capabilities of MIS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broad function of a CIO?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Follower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Communicator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Leader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Jason Charney is the CIO of Zapp Industries. Which of the following is among his primary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Advocate and communicate the MIS strategy by building and maintaining strong executive relationships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80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7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efficiency of MIS systems throughout the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Develop MIS safeguards against attacks from hackers and viruses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difference between the CIO and CDO of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the data, regardless of the information system</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the information systems through which data is stored and processed.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the information systems through which data is stored and processed</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the data, regardless of the information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ensuring the throughput, speed, accuracy, availability, and reliability of an organizations information technology</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determining the types of information the enterprise will capture, retain, analyze, and share</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ensuring the throughput, speed, accuracy, availability, and reliability of an organizations information technology.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difference between existing MIS workplace knowledge and the knowledge required to fulfill business goals and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skills gap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security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a common approach to closing an MIS skills gap?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Mentoring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common approach to closing an MIS skills gap?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salary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Mentoring services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recruiting lingo, what are perfect MIS candidates sometimes called?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Turquoise turtles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 rabbits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Purple squirrels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White unicorns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first-ever national appointment was made by President Barack Obama?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Security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Privacy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Technology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Eric Eberly holds an executive position at Parker Industries. He has designed and implemented a system to collect, maintain, and share information across the many departments of Parker Industries. He's also instilled an updating protocol requiring department heads to keep the system up-to-date. Based on this description, what position does Eric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Cody Osterman holds an executive position at Trek Enterprises. His role is the newest senior executive position at the organization. He has advised the company on privacy procedures and processes, and has initiated a training program for employees about the privacy policy, customer confidentiality, and data security. Based on this description, what position does Cody hold at Trek Enterprises?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Sara McGuire holds an executive position at Henry Commerce. She is a big-picture thinker, and makes sure the technology strategy at Henry Commerce serves its business strategy. She has a well-rounded knowledge of MIS and her primary responsibilities include the efficiency of Henry Commerce's MIS systems. Based on this description, what position does Sara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Adam Nation holds an executive position at PH Corporation. He has an extensive understanding of networks and telecommunications. Adam is aware of the information-technology threats the company faces, and institutes security protocols and safeguards to secure the MIS systems at PH Corporation. Based on this description, what position does Adam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Jim Coleman holds an executive position at Keck-Howes Group. Jim has improved the quality of the data gathered by the organization, and has also created a model to decrease the cost of managing data while increasing the value of the data gathered. Based on this description, what position does Jim hold at Keck-Howes Group?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information that returns to its original transmitter and modifies the transmitter's actions. What would the original transmitter include?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transform, 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transform, outnumber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input, performer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process, transform</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business function. Which of the following does MIS perform to help aid the company in decision making and problem solving?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information about people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processes across the company to improve systems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information about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data entered in a computer?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controls to ensure correct processes?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the resulting information from the computer program?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the computer program that processes the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input?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output?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6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is a collection of parts that link to achieve a common purpose. Systems thinking is a way of monitoring ________________.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division within the sales role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executive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7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company's competitors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be an important enabler of business success and innovation. Which of the below statements is accurate when referring to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3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9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represents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not a valuable tool that leverages talent.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valuable tool that can leverage the talents of people who know how to use and manage it effectively.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way of monitoring the entire system in a company, by viewing the multiple inputs being processed to produce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thinking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Operational thinking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true?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success.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8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9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represents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enables business success and innovation.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name of a company's internal computer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systems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systems (IS)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material items or products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tasks performed by people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process where a business takes raw materials and processes them or converts them into a finished product for its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rate at which goods and services are produced based upon total output given total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goods?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4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5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4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5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4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5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4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7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25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belong in which category?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 waiting tables, and cutting hair belong in which category?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Clothing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Milk and eggs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Managing a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Selling 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Selling 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Managing a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lettuce, tomatoes, patty, bun, and ketchup are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actual hamburger is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hamburgers. If you could produce more hamburgers with the same input what would happen to your productivity and profits assuming the price of your hamburgers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T-shirts. If you could produce more T-shirts with the same input what would happen to your productivity and profits assuming the price of your T-shirts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cars. If you could produce more cars with the same input what would happen to your productivity and profits assuming the price of your cars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four elements are included in systems thinking?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process, feedback, and 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 output, operations, and 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3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process, output, and 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output, sales, and feedback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business function, like accounting or sales, which moves information about people, products, and processes across the company to facilitate decision making and problem solving. What does MIS stand for?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intelligence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strategist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Shelby Black runs a very successful hair salon in downtown Los Angeles. One of Shelby's tasks is to input positive and negative customer reviews into her computer system. What type of information is Shelby gathering?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processing</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accurate definition of systems thinking?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the entire system by viewing multiple inputs being processed or transformed to produce outputs while continuously gathering feedback on each part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individual components including an input, the process, and an output, while continuously gathering feedback on 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the entire system by viewing multiple inputs being processed or transformed to produce outputs while continuously gathering feedback on 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singular parts of a system by viewing a single input that is processed or transformed to produce an entire system that is continuously monitored to gather feedback on each individual part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4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4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4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4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86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input?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output?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2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1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1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1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741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3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typical way that a company would duplicate a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Acquiring the new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Copying the 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Hiring away key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Carrying large product inventories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company is the first to market with a competitive advantage, this is called a first-mover advantage. All of the following companies were first-movers except 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FedEx - online self-service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Apple - iPad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Apple - iPod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Microsoft - Bing search engine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strategy achieves a specific set of goals which include 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7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Developing new products or services, attracting new competition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costs, attracting new competition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59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Attracting new customers, developing new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a tool a manager can use to analyze competitive intelligence and identify competitive advantages?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Differentiated costs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loyalty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Identifying competitive advantages can be difficult and explains why they are typically 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temporary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satisfactory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terminated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unsuccessful</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Updating business strategies is a continuous undertaking as internal and external environments 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1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become less competitive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remain stagnant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rapidly change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become more consistent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a reason why competitive advantages are typically temporary?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4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will hire away your key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quickly seeks ways to duplicate your 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0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will purchase new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product that an organization's customers place a lesser value on than similar offerings from a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lesser value than they do on similar offerings from a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service that an organization's customers place a lesser value on than similar offerings from a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greater value than they do on similar offerings from competitors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 following are common tools used in industry to analyze and develop competitive advantages, except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analysis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of gathering information about the competitive environment, including competitors' plans, activities, and products, to improve a company's ability to succeed is the definition of 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person or group that has an interest or concern in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0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5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reliable contracts, ethical materials handling, and responsible production?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adhering to regulations/laws, increasing employment, and ethical taxation reporting?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maximizing profits, growing market share, and high return on investment?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exceptional customer service, high-quality products, and ethical dealings?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fair compensation, job security, and ethical conduct/treatment?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professional associations, ethical recycling, and increasing employment?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__________ advantage features a product or service on which customers place a greater value than they do on similar offerings from competitors.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power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evaluates a project's position?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evaluates industry attractiveness?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Porter's Five Forces Model?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executes business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strategy below helps an organization choose its business focus?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included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8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weaknesses, organizations,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43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weaknesses, opportunities,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 willingness, opportunities,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3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 weaknesses, organizations, and threats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correct when considering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2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0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weaknesses organization outside an organization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correct when considering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3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outside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threats originate outside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0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weaknesses organization outside an organization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internal strengths in a SWOT analysis that are helpful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internal weaknesses in a SWOT analysis that are harmful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external opportunities in a SWOT analysis that are helpful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external weaknesses in a SWOT analysis that are harmful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84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strengths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weaknesses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opportunities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threats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4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describes a stakeholder?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9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leadership plan that achieves a specific set of goals or objectives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5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greater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9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person or group that has an interest or concern in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about a competitive environment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the community?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partners/suppliers?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the government?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Adhere to regulations/laws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shareholders/investors?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Adhere to regulations/laws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with common business interests. Depending on the stakeholder's perspective, the business strategy can change. Which of the following is not a main concern for shareholders/investors?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Grow market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Job security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return on investment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does a SWOT analysis 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60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objectives,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89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7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supporters, weaknesses, opportunities,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systems, warehouses, outputs, and technology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strengths and weaknesses originate __________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inside (internally)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outside (externally)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inside and outside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opportunities and threats originate __________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inside (internally)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outside (externally)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inside and outside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internal strengths (helpful)?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issues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inner weaknesses (harmful)?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issues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external opportunities (helpful)?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Improved marketing campaigns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Managers use four common tools to analyze competitive intelligence and develop competitive advantages. Which of the following is not one of these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6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Victory Wireless store in Denver is currently offering a fabulous marketing strategy for potential new iPhone customers. Victory Wireless offers customers who purchase an iPhone with a 2-year subscription a free Otter phone case, car charger, ear phones, and speakers. In terms of Porter's Five Forces what is Victory Wireless attempting to achieve with this marketing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substitute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buyer power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Gina Brooks works for Aquarium Retail Services selling high-end salt water fish and tank supplies. Aquarium Retail Services is the current market leader in Gina's city. Gina has recently been approached by Deep Blue Incorporated with an opportunity to run its corporate nation-wide marketing and sales division. Gina decides to jump at the opportunity! Deep Blue is attempting to gain a competitive ________ by stealing its competitor's key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loyalty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banking industry has implemented several competitive advantages including ATM's, online bill pay services, and electronic statements. Of course, these competitive advantages were quickly duplicated by any competitor that wanted to remain in the banking industry. These were all examples of ___________ competitive advantages.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25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acquiring new technology products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hiring new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reducing expenses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gaining invaluable feedback from 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Michael Porter defined the Five Forces Model and the potential pressures that can hurt sales. Which of the following is not one of the potential pressures that can hurt sales?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5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can drive down profits by charging more for 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22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 entrants can steal potential investment capital.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6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Substitute products can steal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Competition can steal 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Kevin Campbell is an incoming freshman at your college. Kevin is frustrated by the cost of books, tuition, and expenses and he also needs to purchase a rather expensive laptop. In an effort to save money, Kevin beings a Facebook group finding other college students who need to purchase laptops. Soon, Kevin's Facebook group has close to 100,000 students. Kevin decides to collectively approach different computer companies to see if his group qualifies for a special discount. What business strategy is Kevin using to purchase laptops?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entry barriers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Purchasing a substitute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buyer power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costs that make customers reluctant to switch to another product or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Switching costs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Loyalty rewards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activities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Callie Crystal owns and operates one of the most successful local coffee shops in Denver, called The Edgewater Café. Each time a customer purchases their 100</w:t>
            </w:r>
            <w:r w:rsidRPr="00F904CD">
              <w:rPr>
                <w:rFonts w:ascii="Arial Unicode MS" w:eastAsia="Arial Unicode MS" w:hAnsi="Arial Unicode MS" w:cs="Arial Unicode MS"/>
                <w:color w:val="000000"/>
                <w:sz w:val="24"/>
                <w:vertAlign w:val="superscript"/>
              </w:rPr>
              <w:t>th</w:t>
            </w:r>
            <w:r w:rsidRPr="00F904CD">
              <w:rPr>
                <w:rFonts w:ascii="Arial Unicode MS" w:eastAsia="Arial Unicode MS" w:hAnsi="Arial Unicode MS" w:cs="Arial Unicode MS"/>
                <w:color w:val="000000"/>
                <w:sz w:val="20"/>
              </w:rPr>
              <w:t xml:space="preserve"> cup of coffee at The Edgewater Café they receive a free pound of coffee of their choice. What is Callie attempting to create with her unique "Free Pound of Coffee" marketing program?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Reducing buyer power with a loyalty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0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buyer power with a loyalty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supplier power with a differentiated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Creating a substitute product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includes all parties involved, directly or indirectly, in obtaining raw materials or a product?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choice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represents a company in a supply chain?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and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and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 and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and customer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the center of Porter's Five Forces model is competition. Which of the below represents the four outer boxes?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systems power, threat of false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systems power, threat of new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supplier power, threat of new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70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power, supplier power, threat of new entrants, and threat of powerful services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Shawn McGill is on the executive board for ABC pharmaceuticals. The company produces the number one selling cancer fighting drug on the market. Due to its incredible success, ABC pharmaceuticals has decided to increase the cost of the drug from $8 a pill to $15 a pill. Which force is ABC pharmaceutical using to increase its drug price?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false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power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one of the most common ways a company can decrease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lower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8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higher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Use MIS to find and create alternative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6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cannot impact supplier power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supplier has high power what can it do to influence its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higher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Shift costs to industry participants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Limit quality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can a company reduce the threat of substitute products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0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 the product to less than ten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Ignore competitive forces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9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Offer additional value through wider product distribution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3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Offer less value making the product far more generic and similar to the competition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one of Porter's Five Forces is high when it is easy for new competitors to enter a market and low when there are significant entry barriers to joining a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new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5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2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chain competition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John Cleaver is the CEO of Tech World, which is a retail store that sells computers, monitors, cameras, televisions and many other electronic products. John and his executive team are meeting to brainstorm new ideas on how to grow the business. One idea is to mimic a competitor's product that is attempting to sell a new product in a different industry. After performing a Porter's Five Forces analysis John determines that all of the forces are high in this new industry. What should John 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92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Explode into the market with an overflow of the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82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Contemplate other products to introduce at the same time in this new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00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the competitor's prices and offer his product lower in this new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Not introduce the product because all Five Forces are strong and this would be a highly risky business strategy.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feature of a product or service that customers have come to expect and entering competitors must offer the same if they want to survive?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Significant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chain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a typical supply chain?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Company - customers - 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Company - suppliers -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 company -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 customers - company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Imagine you are creating a new product to sell in an up-and-coming market. Which of the below statements indicates that it would be easy for you as the new entrants to compete in this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8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low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5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impossible to define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 depending on the time of year.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Imagine you are creating a new product to sell in an up-and-coming market. Which of the below statements indicates that it would be difficult for you to enter this new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6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608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low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during the summer months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 depending on the time of year.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where Porter's Five Forces are mostly strong and competition is high?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dog walking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0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ski resort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4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professional hockey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where Porter's Five Forces are mostly weak and competition is low?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international hotel chain purchasing milk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coffee shop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single consumer purchasing milk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dog walking business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Some industries' competition is much more intense than others. Retail grocery stores such as Kroger, Safeway, and Albertson's in the United States experience fierce competition and offer similar marketing campaigns to compete. What is an example of in terms of Porter's Five Forces?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4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new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1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existing competitors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5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Amazon.com uses a customer profiling system whenever a customer visits its website. Using this system, Amazon can offer products tailored to that particular customer's profile and buying pattern. What is Amazon using to achieve this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Substitute product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supplier power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Target, iTunes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Taylor Swift, Beyoncé, The Beatles, The Stones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buyer power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1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Target, iTunes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 record labels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the threat of substitute products or services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1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 record labels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24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Taylor Swift, Beyoncé, The Beatles, The Stones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supplier power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buyer power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a threat of a new entrant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a substitute product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buyer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threat of substitute products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threat of new entrants?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rivalry among existing competitors?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11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competition is fierce in a market and low when competitors are more complacent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rivalry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1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564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Coke and Pepsi submit bids to the owner of a football stadium for the exclusive sale of their products during games.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identified Three Generic Strategies that a business could follow after identifying a market it wanted to enter. Which of the following is not included as one of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7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4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cost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cost leadership</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analyzing Porter's Three Generic Strategies for entering a market, if you have a focused strategy what market should you target?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niche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broad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Neither niche or broad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6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niche and broad markets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of a company operating in a narrow focused-market operating as the low-cost provider?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15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Neiman Marcus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3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Payless Shoes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differentiation, broad cost leadership, and _________ create the Three Generic Strategies identified by Porter.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leadership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cost versus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fused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Jennifer Bloom is writing a paper and she must determine which of Porter's Three Generic Strategies The Museum Company has implemented. Jennifer finds out that The Museum Company offers specialty products found only in museums around the world to affluent customers. What would Jennifer determine The Museum Company is using as its generic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0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low cost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companies that wish to dominate broad markets should operate using a ________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leadership with a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differentiation with a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leadership with a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demonstrates a company that has implemented a low cost, broad market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Neiman Marcus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3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Payless Shoes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Sharper Image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7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is following a focused strategy then its competitive scope is 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2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range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0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range of services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applying Porter's Three Generic Strategies, Tiffany &amp; Co. has a competitive scope and cost strategy that is 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 high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 low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0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 high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8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 low cost strategy</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analyzing the book store industry, some of today's businesses compete with different business strategies and cost strategies. Which of the following is using a broad market competitive scope along with a low cost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Amazon.com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58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Any local independent book store that specializes in antique books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40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Barnes &amp; Noble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2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Borders books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is similar to focused strategy versus broad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8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Large market versus leadership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Large market versus uniqueness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9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Niche market versus large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5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Niche market versus generic</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cost leadership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differentiation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focused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5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reviewing Porter's value chain analysis, which of the below provides customer support after the sale of goods and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represents procurement as part of the support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673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Purchases inputs such as raw materials, resources, equipment and 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4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Applies MIS to processes to add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9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Distributes goods and services to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42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Promotes, prices, and sells products to customers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includes support value activities and primary value activities and is used to determine how to create the greatest possible value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3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2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38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1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analysis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standardized set of activities that accomplishes a specific task?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outcome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process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analyzes a company's business processes and is useful for determining how to create the greatest possible value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0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8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chain analysis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goal of value chain analysis is to identify processes in which the firm can add value for the customer and create a competitive advantage for itself, with a ________ or ________________.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50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 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293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 cost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491"/>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 primary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9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 product differentiation</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the two main categories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456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secondary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support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858"/>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strengthening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98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category within the primary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979"/>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6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category within the support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22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development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6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support value activity that provides employees with training, hiring, and compensation?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Procurement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0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27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Sandy Fiero works as the chief knowledge officer for Bend Lumbar Company. She has been given the responsibility to create a product or service that will bring an added value to its customers to increase the company's revenue. Sandy determines that the best value she can add is by creating a service that offers free next day shipping on any order over $50. Where in the value chain is Sandy adding value?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3802"/>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41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marketing and 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2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operations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evaluating the value chain, all of the following are included in the primary value activities except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9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63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557"/>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development</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evaluating the value chain, which of the following is included in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179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 and 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2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6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 and sales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decisions does a firm need to make as soon as it has identified the activities from the value chain that are bringing the highest added value to their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569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Target high value-adding activities to further enhance their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4970"/>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Target low value-adding activities to increase their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3313"/>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Perform some combination of the two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172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435.</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activities and support activities in the value chain. Which of the following is not an example of a company adding value by the use of MIS in a primary activity?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Scottrade Corp. creating an online system for employees to track paychecks, benefits, wellness rewards program, and other employee benefit items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for the sales and marketing departments to track specific sales targets and follow up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easy electronic survey, similar to the survey monkey, to be sent to the customer right after a service was completed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Royal Crest Dairy using their custom order and delivery system through an easily accessible Web portal for the customer to track delivery status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436.</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and support activities within a business. Which of the following is not an example of a company adding value by the use of MIS in a support activity?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245"/>
              <w:gridCol w:w="8316"/>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 creating a business strategy for the video rental market that delivers videos via the mail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45"/>
              <w:gridCol w:w="8365"/>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human resources department creates a tracking system to efficiently reward employees based on their performance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Scottrade Corp. creating an online system for employees to track paychecks, benefits, wellness rewards program, and other employee benefit items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256"/>
              <w:gridCol w:w="8354"/>
            </w:tblGrid>
            <w:tr w:rsidR="008D0017" w:rsidRPr="00F904CD">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University of Forks creates a program to automatically order office supplies such as pens and pads of paper for its employees</w:t>
                  </w:r>
                </w:p>
              </w:tc>
            </w:tr>
          </w:tbl>
          <w:p w:rsidR="008D0017" w:rsidRPr="00F904CD" w:rsidRDefault="008D0017">
            <w:pPr>
              <w:rPr>
                <w:rFonts w:ascii="Arial Unicode MS" w:eastAsia="Arial Unicode MS" w:hAnsi="Arial Unicode MS" w:cs="Arial Unicode MS"/>
              </w:rPr>
            </w:pP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Essay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437.</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Describe the information age and the differences between data, information, business intelligence, and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438.</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Identify the different departments in a company and why they must work together to achieve success.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439.</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Define the six primary MIS-related strategic positions in an organization along with their associated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440.</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Explain systems thinking and how management information systems enable business communications.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441.</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Explain why competitive advantages are temporary.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442.</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Describe Porter's Five Forces Model and explain each of the Five Forces.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443.</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D0017" w:rsidRPr="00F904CD">
        <w:tc>
          <w:tcPr>
            <w:tcW w:w="2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444.</w:t>
            </w:r>
          </w:p>
        </w:tc>
        <w:tc>
          <w:tcPr>
            <w:tcW w:w="480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Demonstrate how a company can add value by using Porter's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p w:rsidR="008D0017" w:rsidRPr="00F904CD" w:rsidRDefault="008D0017">
            <w:pPr>
              <w:keepNext/>
              <w:keepLines/>
              <w:spacing w:before="212" w:after="212"/>
              <w:rPr>
                <w:rFonts w:ascii="Arial Unicode MS" w:eastAsia="Arial Unicode MS" w:hAnsi="Arial Unicode MS" w:cs="Arial Unicode MS"/>
              </w:rPr>
            </w:pPr>
            <w:r w:rsidRPr="00F904CD">
              <w:rPr>
                <w:rFonts w:ascii="Arial Unicode MS" w:eastAsia="Arial Unicode MS" w:hAnsi="Arial Unicode MS" w:cs="Arial Unicode MS"/>
                <w:color w:val="000000"/>
                <w:sz w:val="16"/>
              </w:rPr>
              <w:br/>
              <w:t> </w:t>
            </w:r>
          </w:p>
        </w:tc>
      </w:tr>
    </w:tbl>
    <w:p w:rsidR="008D0017" w:rsidRPr="00F904CD" w:rsidRDefault="008D0017">
      <w:pPr>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rsidP="00C00376">
      <w:pPr>
        <w:jc w:val="center"/>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rPr>
        <w:br w:type="page"/>
      </w:r>
      <w:r w:rsidRPr="00F904CD">
        <w:rPr>
          <w:rFonts w:ascii="Arial Unicode MS" w:eastAsia="Arial Unicode MS" w:hAnsi="Arial Unicode MS" w:cs="Arial Unicode MS"/>
          <w:color w:val="000000"/>
          <w:sz w:val="28"/>
        </w:rPr>
        <w:t xml:space="preserve">Chapter 01 Management Information Systems: Business Driven MIS </w:t>
      </w:r>
      <w:r w:rsidRPr="00F904CD">
        <w:rPr>
          <w:rFonts w:ascii="Arial Unicode MS" w:eastAsia="Arial Unicode MS" w:hAnsi="Arial Unicode MS" w:cs="Arial Unicode MS"/>
          <w:color w:val="FF0000"/>
          <w:sz w:val="28"/>
        </w:rPr>
        <w:t>Answer Key</w:t>
      </w:r>
      <w:r w:rsidRPr="00F904CD">
        <w:rPr>
          <w:rFonts w:ascii="Arial Unicode MS" w:eastAsia="Arial Unicode MS" w:hAnsi="Arial Unicode MS" w:cs="Arial Unicode MS"/>
          <w:color w:val="000000"/>
          <w:sz w:val="28"/>
        </w:rPr>
        <w:br/>
      </w: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True / False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today are successful when they combine the power of the information age with traditional business methods.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today are successful when they combine the power of the information age with traditional business methods.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the definition of business intelligence which is information collected from multiple sources such as suppliers, customers, competitors, partners, and industries that analyzes patterns, trends, and relationships for strategic decision making.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the definition of business intelligence.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information age is the present time, during which infinite quantities of facts are widely available to anyone who can use a computer.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information age is the present time, during which infinite quantities of facts are widely available to anyone who can use a computer.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provides countless business opportunities, but can also lead to pitfalls and traps for a business.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provides countless business opportunities, but can also lead to pitfalls and traps for a business.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social intelligence to define the future of the business, analyzing markets, industries and economies to determine the strategic direction the company must follow to remain unprofitable.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business intelligence, not social intelligence and want to remain profitable not unprofitable.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variable is a business intelligence characteristic that stands for a value that cannot change over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variable is a data characteristic that can change over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fact is the confirmation or validation of an event or object. In the past, people primarily learned facts from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fact is the confirmation or validation of an event or object. In the past, people primarily learned facts from books.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 is not a technology company; its primary business focus is to sell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 is not a technology company</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its primary business focus is to sell shoes, bags, clothing, and accessories.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Order date, amount sold, and customer number are all forms of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Order date, amount sold, and customer number are all forms of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Choosing not to fire a sales representative who is underperforming knowing that person is experiencing family problems is a form of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Choosing not to fire a sales representative who is underperforming knowing that person is experiencing family problems is a form of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a meaningful and useful context. The truth about information is that its value is only as good as the people who use it. People using the same information can make different decisions depending on how they interpret or analyze the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a meaningful and useful context. The truth about information is that its value is only as good as the people who use it.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is a world where interconnected, Internet-enabled devices or "things" can collect and share data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refers to devices that connect directly to other devices.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is a world where interconnected, Internet-enabled devices or "things" can collect and share data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(IoT) is a world where interconnected, Internet-enabled devices or "things" can collect and share data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Top managers use predictive analytics to define the future of the business, analyzing markets, industries, and economies to determine the strategic direction the company must follow to remain profitable. Tony will set the strategic direction for his firm, which might include introducing new flavors of potato chips or sports drinks as new product lines or schools and hospitals as new market segments.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 are individuals valued for their ability to mitigate risk and implement critical human resource rules and regulations.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 are individuals valued for their ability to interpret and analyze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Using only data and information to make decisions and solve problems is the key to finding success in business. These are also the only core drivers of the information age and the building blocks of business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Using data, information, business intelligence, and knowledge to make decisions and solve problems is the key to finding success in business. These are also the core drivers of the information age and the building blocks of business systems.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collection of large complex data sets, including structured and unstructured, which cannot be analyzed using traditional database methods and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collection of large complex data sets, including structured and unstructured, which cannot be analyzed using traditional database methods and tools.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static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can include updating daily stock market prices or the calculation of available inventory.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can include updating daily stock market prices or the calculation of available inventory.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has a defined length, type, and format and includes numbers, dates, or strings such as customer address.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has a defined length, type, and format and includes numbers, dates, or strings such as customer address.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is not defined and does not follow a specified format and is typically free-form text such as emails, Twitter tweets, and text messages.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is not defined and does not follow a specified format and is typically free-form text such as emails, Twitter tweets, and text messages.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has a defined length, type, and format and includes numbers, dates, or strings such as customer address.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has a defined length, type, and format and includes numbers, dates, or strings such as customer address.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is data that is not defined and does not follow a specified format and is typically free-form text such as emails, Twitter tweets, and text messages.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is data that is not defined and does not follow a specified format and is typically free-form text such as emails, Twitter tweets, and text messages.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update business strategies continuously as internal and external environments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update business strategies continuously as internal and external environments change.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Finance department performs the function of selling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department performs the function of selling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supports sales by planning, pricing, and promoting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supports sales by planning, pricing, and promoting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Operations management department manages the process of converting or transforming resources into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Operations management department manages the process of converting or transforming resources into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Accounting and Finance departments primarily use monetary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Accounting and Finance departments primarily use monetary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and Marketing departments primarily use monetary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and Marketing departments primarily use transactional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For an organization to succeed, every department or functional area must work independently to be most effective.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For an organization to succeed, every department or functional area must work together or interdependently sharing common information and not be a "silo."</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Successful companies today operate cross-functionally, integrating the operations of all departments.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Successful companies today operate cross-functionally, integrating the operations of all departments.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tool that is most valuable when it leverages the talents of people who know how to use and manage it effectively.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tool that is most valuable when it leverages the talents of people who know how to use and manage it effectively.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is responsible for ensuring the security of business systems and developing strategies and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is responsible for ensuring the speed, accuracy, availability, and reliability for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is responsible for ensuring the security of business systems and developing strategies and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is responsible for ensuring the security of business systems and developing strategies and safeguards against attacks from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is responsible for ensuring the speed, accuracy, availability, and reliability for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is responsible for ensuring the speed, accuracy, availability, and reliability for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is responsible for ensuring the ethical and legal use of information within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is responsible for ensuring the ethical and legal use of information within a company.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Marketing department include promotional data, sales data, and advertising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Marketing department makes includes promotion data, sales data, and advertising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employee data, promotion data, and vacation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Human Resources department makes includes employee data, promotion data, and vacation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Finance department include investment data, monetary data, and reporting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Finance department makes includes investment data, monetary data, and reporting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transactional data, purchasing data, payroll data, and tax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Accounting department makes includes transactional data, purchasing data, payroll data, and tax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Sales department include potential customer data, sales report data, commission data, and customer support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Sales department makes includes potential customer data, sales report data, commission data, and customer support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Operations management department include manufacturing data, distribution data, and production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Operations management department makes includes manufacturing data, distribution data, and production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Finance department include promotion data, sales data, and advertising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Marketing department makes includes promotion data, sales data, and advertising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employee data, promotion data, and vacation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Human Resources department makes includes employee data, promotion data, and vacation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investment data, monetary data, and reporting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 the Finance department makes includes investment data, monetary data, and reporting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Marketing department include transactional data, purchasing data, payroll data and tax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Accounting department makes includes transactional data, purchasing data, payroll data and tax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Human Resources department include potential customer data, sales report data, commission data, and customer support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Sales department makes includes potential customer data, sales report data, commission data, and customer support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made by the Accounting department include manufacturing data, distribution data, and production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business decisions the Operations management department makes includes manufacturing data, distribution data, and production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59.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information officer is responsible for overseeing all uses of MIS and ensuring that MIS strategically aligns with business goals and objectives.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organizations maintain positions such as chief executive officer (CEO), chief financial officer (CFO), and chief operations officer (COO) at the strategic level.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organizations maintain positions such as chief executive officer (CEO), chief financial officer (CFO), and chief operations officer (COO) at the strategic level.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information officer is responsible for overseeing all uses of MIS and ensuring that MIS strategically aligns with business goals and objectives.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is responsible for collecting, maintaining, and distributing company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(CDO) is responsible for determining the types of information the enterprise will capture, retain, analyze, and share.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officer (CDO) is responsible for determining the types of information the enterprise will capture, retain, analyze, and share.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data office (CDO) is responsible for ensuring the throughput, speed, accuracy, availability, and reliability of an organization's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(CTO) is responsible for ensuring the throughput, speed, accuracy, availability, and reliability of an organization's information technology.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(CTO) is responsible for ensuring the security of MIS systems and developing strategies and MIS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(CSO) is responsible for ensuring the security of MIS systems and developing strategies and MIS safeguards against attacks from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(CPO) is responsible for ensuring the ethical and legal use of information within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privacy officer (CPO) is responsible for ensuring the ethical and legal use of information within an organization.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intellectual property officer (CIPO) is responsible for collecting, maintaining, and distributing the organization's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(CKO) is responsible for collecting, maintaining, and distributing the organization's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69.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(CSO) is responsible for ensuring the security of MIS systems and developing strategies and MIS safeguards against attacks from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(CSO) is responsible for ensuring the security of MIS systems and developing strategies and MIS safeguards against attacks from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a few executive levels you might see created over the next decade include chief intellectual property officer, chief automation officer, and chief user experience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a few executive levels you might see created over the next decade include chief intellectual property officer, chief automation officer, and chief user experience officer.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difference between existing MIS workplace knowledge and the knowledge required to fulfill the business goals and strategies is called an MIS skill set.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difference between existing MIS workplace knowledge and the knowledge required to fulfill the business goals and strategies is called an MIS skills gap.</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CTOs do not possess a well-rounded knowledge of all aspects of MIS, such as hardware, software, and telecommunications.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CTOs possess a well-rounded knowledge of all aspects of MIS, including hardware, software, and telecommunications.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Many CPOs are lawyers by training, enabling them to understand the often complex legal issues surrounding the use of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Many CPOs are lawyers by training, enabling them to understand the often complex legal issues surrounding the use of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Common approaches to closing an MIS skills gap include social recruiting, off-site training, mentoring services, and competitive salaries.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Common approaches to closing an MIS skills gap include social recruiting, off-site training, mentoring services, and partnerships with universities.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skills gap is the difference between existing MIS workplace knowledge and the knowledge required to fulfill the business goals and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the definition of MIS skills gap.</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Closing the MIS skills gap by aligning the current workforce with potential future business needs is a simple proposition.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Closing the MIS skills gap by aligning the current workforce with potential future business needs is a complicated proposition.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many instances, an MIS job will remain unfilled for an extended period of time when an employer needs to hire someone who has a very specific set of skills. In recruiting lingo, such candidates are referred to as "purple turtles."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recruiting lingo, such candidates are referred to as "purple squirrels."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 are material items or products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 are material items or products that customer's will buy to satisfy a want or need.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79.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 teaching, and cutting hair are all examples of services that people pay for to fulfill their needs.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 teaching, and cutting hair are all examples of services that people pay for to fulfill their needs.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overview of systems thinking includes input, process, output, and finances.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overview of the systems thinking includes input, process, output, and feedback.</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 Stakeholders drive business strategies, and depending on the stakeholder's perspective, the business strategy can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It is not uncommon to find stakeholders' business strategies have conflicting interests such as investors looking to increase profits by eliminating employee jobs.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 Stakeholders drive business strategies, and depending on the stakeholder's perspective, the business strategy can change. It is not uncommon to find stakeholders' business strategies have conflicting interests such as investors looking to increase profits by eliminating employee jobs.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are all examples of goods.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are all examples of goods.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is the process where a business takes raw materials and processes them or converts them into a finished product for its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is the process where a business takes raw materials and processes them or converts them into a finished product for its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 is the rate at which goods and services are produced based upon total output given total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 is the rate at which goods and services are produced based upon total output given total inputs.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Lettuce, tomatoes, patty, bun, and ketchup are included in the output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Lettuce, tomatoes, patty, bun, and ketchup are included as inputs of making a hamburger.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included in the process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included in the process of making a hamburger.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Bread, cheese, and butter are included in the process of making a grilled cheese sandwich.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Bread, cheese, and butter are included as the inputs of making a grilled cheese sandwich.</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89.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grilled cheese sandwich is considered the final output of a making-a-sandwich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grilled cheese sandwich is considered the final output of a making-a-sandwich process.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the same hamburger with less expensive inputs it would probably see a decrease in profits.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the same hamburger with less expensive inputs it would probably see an increase in profits.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more hamburgers with the same inputs it would see a rise in productivity and possibly an increase in profits.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could produce more hamburgers with the same inputs it would see a rise in productivity and possibly an increase in profits.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leadership plan that achieves a specific set of goals or objectives is a business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leadership plan achieves a specific set of goals or objectives is a business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company is the first to market with a competitive advantage, it gains a particular benefit known as competitive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company is the first to market with a competitive advantage, it gains a particular benefit known as a first-mover advantage.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 xml:space="preserve">To combat business challenge, leaders communicate and execute business strategies from the Greek words </w:t>
            </w:r>
            <w:r w:rsidRPr="00F904CD">
              <w:rPr>
                <w:rFonts w:ascii="Arial Unicode MS" w:eastAsia="Arial Unicode MS" w:hAnsi="Arial Unicode MS" w:cs="Arial Unicode MS"/>
                <w:i/>
                <w:color w:val="000000"/>
                <w:sz w:val="20"/>
              </w:rPr>
              <w:t>stratus</w:t>
            </w:r>
            <w:r w:rsidRPr="00F904CD">
              <w:rPr>
                <w:rFonts w:ascii="Arial Unicode MS" w:eastAsia="Arial Unicode MS" w:hAnsi="Arial Unicode MS" w:cs="Arial Unicode MS"/>
                <w:color w:val="000000"/>
                <w:sz w:val="20"/>
              </w:rPr>
              <w:t xml:space="preserve"> for army and </w:t>
            </w:r>
            <w:r w:rsidRPr="00F904CD">
              <w:rPr>
                <w:rFonts w:ascii="Arial Unicode MS" w:eastAsia="Arial Unicode MS" w:hAnsi="Arial Unicode MS" w:cs="Arial Unicode MS"/>
                <w:i/>
                <w:color w:val="000000"/>
                <w:sz w:val="20"/>
              </w:rPr>
              <w:t>ago</w:t>
            </w:r>
            <w:r w:rsidRPr="00F904CD">
              <w:rPr>
                <w:rFonts w:ascii="Arial Unicode MS" w:eastAsia="Arial Unicode MS" w:hAnsi="Arial Unicode MS" w:cs="Arial Unicode MS"/>
                <w:color w:val="000000"/>
                <w:sz w:val="20"/>
              </w:rPr>
              <w:t xml:space="preserve"> for leading.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 xml:space="preserve">To combat business challenge, leaders communicate and execute business strategies from the Greek words </w:t>
            </w:r>
            <w:r w:rsidRPr="00F904CD">
              <w:rPr>
                <w:rFonts w:ascii="Arial Unicode MS" w:eastAsia="Arial Unicode MS" w:hAnsi="Arial Unicode MS" w:cs="Arial Unicode MS"/>
                <w:i/>
                <w:color w:val="000000"/>
                <w:sz w:val="20"/>
              </w:rPr>
              <w:t>stratus</w:t>
            </w:r>
            <w:r w:rsidRPr="00F904CD">
              <w:rPr>
                <w:rFonts w:ascii="Arial Unicode MS" w:eastAsia="Arial Unicode MS" w:hAnsi="Arial Unicode MS" w:cs="Arial Unicode MS"/>
                <w:color w:val="000000"/>
                <w:sz w:val="20"/>
              </w:rPr>
              <w:t xml:space="preserve"> for army and </w:t>
            </w:r>
            <w:r w:rsidRPr="00F904CD">
              <w:rPr>
                <w:rFonts w:ascii="Arial Unicode MS" w:eastAsia="Arial Unicode MS" w:hAnsi="Arial Unicode MS" w:cs="Arial Unicode MS"/>
                <w:i/>
                <w:color w:val="000000"/>
                <w:sz w:val="20"/>
              </w:rPr>
              <w:t>ago</w:t>
            </w:r>
            <w:r w:rsidRPr="00F904CD">
              <w:rPr>
                <w:rFonts w:ascii="Arial Unicode MS" w:eastAsia="Arial Unicode MS" w:hAnsi="Arial Unicode MS" w:cs="Arial Unicode MS"/>
                <w:color w:val="000000"/>
                <w:sz w:val="20"/>
              </w:rPr>
              <w:t xml:space="preserve"> for leading.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Businesses rarely need to update business strategies as the business environment remains relatively stable.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Businesses constantly need to update business strategies as the business environment rapidly changes.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Attracting new customers, decreasing costs, and entering new markets are all examples of successful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Attracting new customers, decreasing costs, and entering new markets are all examples of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customer loyalty, increasing costs, and decreasing sales are all examples of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customer loyalty, decreasing costs, and increasing sales are all examples of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first-mover advantage is the process of gathering information about the competitive environment, including competitors' plans, activities, and products, to improve a company's ability to succeed.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 is the process of gathering information about the competitive environment, including competitors' plans, activities, and products, to improve a company's ability to succeed.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99.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FedEx created a first-mover advantage by developing its customer self-service software, which allows people to request parcel pickups, print mailing slips, and track parcels online.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FedEx created a first-mover advantage by developing its customer self-service software, which allows people to request parcel pickups, print mailing slips, and track parcels online.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will evaluate potential internal strengths, internal weaknesses, and external opportunities.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will evaluate potential internal strengths, internal weaknesses, and external opportunities.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objectives, and threats.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worries, opportunities, and technologies to identify significant influences that work for or against business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strengths and weaknesses originate inside an organization, or internally. Opportunities and threats originate outside an organization, or externally and cannot always be anticipated or controlled.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 or internally. Opportunities and threats originate outside an organization, or externally and cannot always be anticipated or controlled.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internal strengths are helpful when they identify all key strengths associated with the competitive advantage including cost advantages, new and/or innovative services, special expertise and/or experience, proven market leader, improved marketing campaigns,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internal strengths are helpful when they identify all key strengths associated with the competitive advantage including cost advantages, new and/or innovative services, special expertise and/or experience, proven market leader, improved marketing campaigns, and so 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internal weaknesses are harmful when they identify all key areas that require improvement. Weaknesses focus on the absence of certain strengths, including absence of an Internet marketing plan, damaged reputation, problem areas for service, outdated technology, employee issues, and so 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external opportunities are helpful when they identify all significant trends along with how the organization can benefit from each, including new markets, additional customer groups, legal changes, innovative technologies, population changes, competitor issues,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external opportunities are helpful when they identify all significant trends along with how the organization can benefit from each, including new markets, additional customer groups, legal changes, innovative technologies, population changes, competitor issues, and so 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potential external threats are harmful when they identify all threats or risks detrimental to your organization, including new market entrants, substitute products, employee turnover, differentiating products, shrinking markets, adverse changes in regulations, economic shifts, and so 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external threats are harmful when they identify all threats or risks detrimental to your organization, including new market entrants, substitute products, employee turnover, differentiating products, shrinking markets, adverse changes in regulations, economic shifts, and so 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109.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advantages provide the same product or service either at a lower price or with additional value that can fetch premium prices.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advantages provide the same product or service either at a lower price or with additional value that can fetch premium prices.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 Peterson identified the Porter's Five Forces Model, which analyzes the competitive forces within a business environment.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Michael Porter identified the Porter's Five Forces Model, which analyzes the competitive forces within a business environment.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 outlines the process for a sales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 analyzes the competitive forces within the environment in which a company operates to assess the potential for profitability in an industry.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With the Five Forces Model, companies should watch the forces in the market. If the forces are strong competition generally increases and if the forces are weak competition typically decreases.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With the Five Forces Model, companies should watch the forces in the market. If the forces are strong competition generally increases and if the forces are weak competition typically decreases.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challenges to changing doctors, including transferring medical records and losing the doctor-patient relationship along with the doctor's knowledge of the patient's history. Changing doctors provides a great example of switching costs.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Switching costs are costs that make customers reluctant to switch to another product or service. Switching costs include financial as well as intangible values.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is one of Porter's Five Forces and it measures the suppliers' ability to influence the prices they charge for supplies (including materials, labor, and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is one of Porter's Five Forces that measures the suppliers' ability to influence the prices they charge for supplies (including materials, labor, and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Polaroid had a unique competitive advantage for many years until it forgot to observe competitive intelligence. The firm went bankrupt when people began taking digital pictures. Polaroid provides a great example of Porter's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an example of Porter's threat of substitute products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 occurs when a company develops unique differences in its products or services with the intent to influence demand.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 occurs when a company develops unique differences in its products or services with the intent to influence demand.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the ability of buyers to affect the price they must pay for an item.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the ability of buyers to affect the price they must pay for an item.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existing competitors refers to the ability of buyers to affect the price they must pay for an item.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the ability of buyers to affect the price they must pay for an item.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119.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customers to purchase alternatives.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customers to purchase alternatives.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competitors to enter a new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products or services refers to the power of customers to purchase alternatives.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Company competes in the marketplace by offering high cost custom jewelry. Tiffany &amp; Company is following a broad market and cost leadership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Company is following a focused market with high cost differentiation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has identified three generic business strategies including focused, broad cost leadership, and switching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has identified three generic business strategies: 1) broad cost leadership, 2) broad differentiation, and 3) focused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Porter's Three Generic Strategies, Walmart is following a business strategy that focuses on "broad market and low cost."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example of a business that uses the business strategy "broad market and low cost" is Walmart.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it is recommended to adopt only one of the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it is recommended to adopt only one of the Three Generic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included as one of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included as one of Porter's Five Forces.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 views a firm as a series of business processes that each adds value to the product or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 views a firm as a series of business processes that each adds value to the product or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standardized set of activities that accomplish a specific task is called a supply chain component.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standardized set of activities that accomplish a specific task is called a business process.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will group a company's activities into two categories: primary value activities and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will group a company's activities into two categories: primary value activities and support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129.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process is a standardized set of activities that accomplish a specific task, such as processing a customer's order.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process is a standardized set of activities that accomplish a specific task, such as processing a customer's order.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primary value activity is a standardized set of activities that accomplish a specific task, such as processing a customer's order.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process is a standardized set of activities that accomplish a specific task, such as processing a customer's order.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primary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primary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 and operations are part of the primary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primary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FALSE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support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r w:rsidRPr="00F904CD">
              <w:rPr>
                <w:rFonts w:ascii="Arial Unicode MS" w:eastAsia="Arial Unicode MS" w:hAnsi="Arial Unicode MS" w:cs="Arial Unicode MS"/>
                <w:b/>
                <w:color w:val="000000"/>
                <w:sz w:val="20"/>
                <w:u w:val="single"/>
              </w:rPr>
              <w:t>TRUE</w:t>
            </w:r>
          </w:p>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 and human resource management are part of the support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Multiple Choice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core drivers of the information age include data, information, business intelligence, and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core drivers of the information age include data, information, business intelligence, and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core drivers of the information age include data, information, business intelligence, and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core drivers of the information age include data, information, business intelligence, and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139.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Why do students need to study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rarely discussed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2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rarely used in organizations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found in only a few businesses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Why do students need to study information technology?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3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frequently discussed in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frequently used in organizations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is everywhere in business, frequently discussed in business, and frequently used in organizations.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confirmation or validation of an event or object?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fact is the confirmation or validation of an event or object.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age we live in has infinite quantities of facts that are widely available to anyone who can use a computer. What age is this statement referring 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information age has infinite quantities of facts that are widely available to anyone who can use a computer.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selling books?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 is not a technology company but used technology to revamp the business process of selling books.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renting videos?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 is not a technology company but used technology to revamp the business process of renting videos.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technology company but used technology to revamp the business process of selling shoes?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Zappos is not a technology company but used technology to revamp the business process of selling shoes.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are raw facts that describe the characteristics of an event or object.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a meaningful and useful context.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business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which creates a person's intellectual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that analyzes patterns, trends, and relationships for strategic decision making.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149.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Raw facts that describe the characteristics of an event or object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converted into a meaningful and useful context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collected from multiple sources that analyzes patterns, trends, and relationships for strategic decision making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Skills, experience, and expertise, coupled with information and intelligence that creates a person's intellectual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includes skills, experience, and expertise, coupled with information and intelligence that creates a person's intellectual resources is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Quantity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Date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item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sold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item by month is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Quantity sold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 customer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item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Worst-selling item by month</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Quantity sold is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a piece of data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the costs of supplies including energy over the last five years to determine the best-selling product by month.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is raw facts that describe the characteristics of an event or object. Data for Cheryl would include Craig Newmark is customer number 15467.</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the type of information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Flour Power is supplier number 8745643.</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 is an example of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Cheryl Steffan is the Operations Manager for Nature's Bread Company, which specializes in providing natural products for health conscious individuals. Cheryl is responsible for compiling, analyzing, and evaluating daily sales numbers to determine the company's profitability and forecast production for the next day. Which of the following is an example of knowledge that Cheryl would be using to successfully perform her job?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Craig Newmark is customer number 15467.</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Flour Power is supplier number 8745643.</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by day.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Best-selling product changes when Tony the best baker is working.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would include knowing that the best baker is Tony and that when he works the best-selling product changes.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is useful for understanding individual sales, but to gain deeper insight into a business data needs to be turned into information. Which of the following offers an example of turning data into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are my best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best-selling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Questions outlined in the book include: Who are my best customers? Who are my least-profitable customers? What is my best-selling product? What is my slowest-selling product? Who is my strongest sales representative? Who is my weakest sales representative?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example of information?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2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customer number 12345XX?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 number 12345XX?</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customer number is Bob Smith?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 is an example of taking data and turning it into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example of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are my best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best-selling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my worst-selling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customer number 12345XX?</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customer number 12345XX is an example of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Which of the following provides an example of a source that would be included in business intelligence?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such as suppliers, customers, competitors, partners, and industries that analyzes patterns, trends, and relationships for strategic decision making.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159.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core drives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information, business intelligence,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 data, intelligence, experience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 intelligence, business skills,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intelligence, business information, knowledge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information, business intelligence, and knowledge are the core drivers of the information age.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core driver of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core drivers of the information age are data, information, business intelligence, and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definition of a variable?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is collected through competitive intelligence and cannot change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stands for a value that changes or varies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stands for a value that does not change or vary over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data characteristic that is collected only through competitive intelligence and can change over time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variable is a data characteristic that stands for a value that changes or varies over time and can be manipulated to help improve profits.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Today's workers are referred to as _______________ and they use BI along with personal experience to make decisions based on both information and intuition, a valuable resource for any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thinkers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players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Today's workers are commonly referred to as knowledge workers and they use BI along with personal experience to make decisions based on both information and intuition, a valuable resource for any company.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information collected from multiple sources such as suppliers, customers, competitors, partners, and industries that analyzes patterns, trends, and relationships for strategic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2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 is information collected from multiple sources such as suppliers, customers, competitors, partners, and industries that analyzes patterns, trends, and relationships for strategic decision making.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useful, meaningful context. What are data characteristics that change or vary over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variable is a data characteristic that stands for a value that changes or varies over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is the key term that defines the confirmation or validation of an event or object?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fact is the confirmation or validation of an event or object.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data converted into a meaningful and useful context?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is data converted into a meaningful and useful context.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world where interconnected, Internet-enabled devices or "things" can collect and share data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is a world where interconnected, Internet-enabled devices or "things" can collect and share data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which refers to devices that connect directly to other devices.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169.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Flat world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which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Internet of Things?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Internet of Things is a world where interconnected, Internet-enabled devices or "things" can collect and share data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machine to machine?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which refers to devices that connect directly to other devices.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predictive analytics?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Extracts information from data and uses it to predict future trends and identify behavioral patterns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 which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science of fact-based decision making?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Analytics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Analytics is the science of fact-based decision making.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big part of business intelligence, ___________ extracts information from data and uses it to predict future trends and identify behavioral patterns.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behavioral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big part of business intelligence is called predictive analytics, which extracts information from data and uses it to predict future trends and identify behavioral patterns.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uses data about people's behaviors to understand intent and predict future actions?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Behavioral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Predictive analytics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Behavioral analytics uses data about people's behaviors to understand intent and predict future actions.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data is created by a machine without human intervention?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 data is created by a machine without human intervention.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data is data that humans, in interaction with computers, generate?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 data is data that humans, in interaction with computers, generate.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structured data includes sensor data, point-of-sale data, and Web log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 data includes sensor data, point-of-sale data, and Web log data generate.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179.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structured data includes input data, clickstream data, or gaming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 data includes input data, clickstream data, or gaming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describes 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 type, and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Includes numbers, dates, or strings such as customer address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Is typically stored in a relational database or spreadsheet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has a defined length, type and format and includes numbers, dates, or strings such as customer address. Structured data is typically stored in a traditional system such as a relational database or spreadsheet.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refers to devices that connect directly to other devices?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Machine-generated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Machine-to-machine (M2M)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Machine to machine (M2M) refers to devices that connect directly to other devices.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the characteristics of unstructured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Does not follow a specified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Free-form 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does not follow a specified format and is typically free-form text such as emails, Twitter tweets, and text messages.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does not describe unstructured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Does not follow a specified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 type, and format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Free-form text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 does not follow a specified format and is typically free-form text such as emails, Twitter tweets, and text messages.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does not describe structured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length</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Emails, twitter tweets, and text messages are examples of structured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Is typically stored in a relational database or spreadsheet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defined format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data has a defined length, type and format and includes numbers, dates, or strings such as customer address. Structured data is typically stored in a traditional system such as a relational database or spreadsheet.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snapshot?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Refers to devices that connect directly to other devices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to change the way people purchase books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view of data at a particular moment in time?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Unstructured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snapshot is a view of data at a particular moment in time.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collection of large complex data sets that cannot be analyzed using traditional database methods and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Snapshot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Internet of Things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Big data is a collection of large complex data sets, including structured and unstructured, which cannot be analyzed using traditional database methods and tools.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report?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document containing data organized in a table, matrix, or graphical format allowing users to easily comprehend and understand 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collection of large complex data sets, including structured and unstructured, which cannot be analyzed using traditional database methods and tools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report is a document containing data organized in a table, matrix, or graphical format allowing users to easily comprehend and understand information.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189.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big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document containing data organized in a table, matrix, or graphical format allowing users to easily comprehend and understand 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collection of large complex data sets, including structured and unstructured, which cannot be analyzed using traditional database methods and tools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view of data at a particular moment in time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world where interconnected, Internet-enabled devices or "things" can collect and share data without human intervention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collection of large complex data sets, including structured and unstructured, which cannot be analyzed using traditional database methods and tools.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is created based on data that does not change?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static report is created based on data that does not change.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changes automatically during creation?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changes automatically during creation.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can include a sales report from last year or salary report from five years ago?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static report is created based on data that does not change. Static reports can include a sales report from last year or salary report from five years ago.</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type of report can include updating daily stock market prices or the calculation of available inventory?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Static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Dynamic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 report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Structured report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dynamic report changes automatically during creation. Dynamic reports can include updating daily stock market prices or the calculation of available inventory.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are the majority of companies today typically organized?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departments or functional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departments or financial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degree or financial areas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By manager or knowledge areas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today are typically organized by departments or functional areas.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does the text recommend that a company operate if it wants to be successful in the information 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Functionally independent between departments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Interdependently between departments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Together as one department with little or no independence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Each department acting as its own individual business unit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For companies to operate as a whole and be successful in our current business environment today, they must operate interdependently between departments.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Most companies are typically organized by departments or functional areas. Which of the following is not a common department found 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is part of the Accounting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department needs to rely on information from operations to understand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Inventory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orders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Demand forecasts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needs to rely on information from operations to understand inventory, place orders, and forecast consumer demand.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department that maintains policies, plans, and procedures for the effective management of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Relations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 maintains policies, plans, and procedures for the effective management of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199.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Greg works for Geneva Steel Corporation. Greg's duties include managing the overall processes for the company and transforming the steel resources into goods. Which department would Greg most likely work 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 manages the process of converting or transforming of resources into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can enable departments to more efficiently and effectively perform their core 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mechanisms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Media issues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can enable departments to more efficiently and effectively perform their business operations.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records, measures, and reports monetary transactions is called 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records, measures, and reports monetary transactions is Accounting.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performs the function of selling goods or services is called 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 a company that performs the function of selling goods or services is Sales.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department within a company that supports the sales by planning, pricing, and promoting goods or services is called 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with a company that supports the sales by planning, pricing, and promoting goods or services is marketing.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tracks strategic financial issues, including money, banking, credit, investments, and assets?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Finance department tracks strategic financial issues, including money, banking, credit, investments, and assets.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manages the process of converting or transforming resources into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Operations Management department manages the process of converting or transforming resources into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records, measures, and reports monetary transactions?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 records, measures, and reports monetary transactions.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department maintains policies, plans, and procedures for the effective management of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human resources department maintains policies, plans, and procedures for the effective management of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Accounting records, measures, and reports monetary transactions.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209.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Finance department tracks strategic financial issues, including money, banking, credit, investments, and assets.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with a company that supports the sales by planning, pricing, and promoting goods or services is marketing.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Relies on information from operations to understand inventory, place orders, and forecast consumer demand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needs to rely on information from operations to understand inventory, place orders, and forecast consumer demand.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Human Resources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Tracks strategic financial issues, including money, banking, credit, investments, and assets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Maintains policies, plans, and procedures for the effective management of employees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Resources maintains policies, plans, and procedures for the effective management of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activities belong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Records, measures, and reports monetary transactions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Manages the process of converting or transforming resources into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Supports the sales by planning, pricing, and promoting goods or services is marketing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Maintains policies, plans, and procedures for the effective management of employees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 manages the process of converting or transforming resources into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Marketing department includes promotion data, sales data, and advertising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Human Resources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Human Resources department includes employee data, promotion data, and vacation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Finance department includes investment data, monetary data, and reporting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 data, sales data, advertising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Accounting department includes transactional data, purchasing data, payroll data, and tax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4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data, customer data, commission data, and customer support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 purchasing data, payroll data, tax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Sales department has sales data, customer data, commission data, and customer support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219.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data types are typically found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Manufacturing data, distribution data, and 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data, customer data, commission data, and customer support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promotion data, vacation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Investment data, monetary data, reporting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Operations Management department has manufacturing data, distribution data, and production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relationship between functional areas in a business?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Autonomous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Interdependent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Self-sufficient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Functional areas are interdependent.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accounting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Tax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Transactional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Tax, payroll and transactional data are all found in the Accounting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Finance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Monetary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Monetary data is most commonly found in the Finance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Human Resource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Financial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 is most commonly found in the Human Resource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Sales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report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Commission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data types are found in the Sales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Marketing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Promotional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Tax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Promotional data is most commonly found in the Marketing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the types of data commonly found in the Operations Management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Monetary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Payroll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data is most commonly found in the Operations Management department.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collecting, maintaining, and distributing company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CKO is responsible for collecting, maintaining, and distributing company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ethical and legal use of information within a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CPO is responsible for ensuring the ethical and legal use of information within a company.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229.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speed, accuracy, availability, and reliability of the management information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CTO is responsible for ensuring the speed, accuracy, availability, and reliability of the management information systems.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overseeing all uses of MIS and ensuring that MIS strategically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overseeing all uses of MIS and ensuring that MIS strategically aligns with business goals and objectives.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security of business systems and developing strategies and safeguards against attacks by hackers and viruses?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CSO is responsible for ensuring the security of business systems and developing strategies and safeguards against attacks by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Trina Hauger works for Johnson Electric as a corporate lawyer, and part of her duties are to ensure the ethical and legal use of information within the company. Which of the following represents Trina's role at Johnson Electric?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CPO is responsible for ensuring the ethical and legal use of information within a company.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challenge that companies today sometimes have is that they are departmentalized and act independently of each other. One solution that can help a company work ___________ includes management information systems.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variables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data</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interdepartmentally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resource information systems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systems are a business function, like accounting and human resources, which moves information about people, products, and processes across the company to facilitate decision-making and problem-solving.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Susan Stewart is an executive at Equity Title where she is responsible for collecting, maintaining, and distributing knowledge for the company. What is Susan's role at Equity Title?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knowledge officer (CKO) is responsible for collecting, maintaining, and distributing company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primary responsibility of the CTO?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Overseeing all uses of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speed, accuracy, and reliability for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and distributing company information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technology officer is responsible for ensuring the speed, accuracy, availability, and reliability for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Jeremy Bridges is an executive for Green Web Designs, where his primary role is to ensure the security of business systems and develop strategies to protect the company from online viruses and hackers. What is Jeremy's role within the company?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executive officer (CEO)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procurement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security officer is responsible for ensuring the security of business systems and developing strategies and safeguards against attacks by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role within a company is responsible for overseeing all uses of MIS and ensuring that MIS strategic aligns with business goals and objectives?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information officer (CIO) is responsible for (1) overseeing all uses of MIS and (2) ensuring that MIS strategic aligns with business goals and objectives.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Recently, 150 of the Fortune 500 companies added this position to their list of senior executives.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Recently, 150 of the Fortune 500 companies added the CPO position to their list of senior executives.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239.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ensuring the speed, accuracy, availability, and reliability of the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CTO is responsible for ensuring the speed, accuracy, availability, and reliability of the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Who is responsible for determining the types of information the enterprise will capture, retain, analyze, and share?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CDO is responsible for determining the types of information the enterprise will capture, retain, analyze, and share.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CTO?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CTO is responsible for ensuring the speed, accuracy, availability, and reliability of the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MIS Roles and Responsibilities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CIO?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overseeing all uses of MIS and ensuring that MIS strategically aligns with business goals and objectives.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CPO?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CPO is responsible for ensuring the ethical and legal use of information within a company.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CSO?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speed, accuracy, availability, and reliability of the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CSO is responsible for ensuring the security of business systems and developing strategies and safeguards against attacks by hackers and viruses.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ethical and legal use of information within a company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CDO is responsible for determining the types of information the enterprise will capture, retain, analyze, and share.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includes the roles and responsibilities of the CKO?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maintaining, and distributing company knowledge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the security of business systems and developing strategies and safeguards against attacks by hackers and viruses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Ensuring that MIS strategically aligns with business goals and objectives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CKO is responsible for collecting, maintaining, and distributing company knowledge.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which of the following executive levels might we see created over the next decade?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intellectual property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automation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user experience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intellectual property officer, chief automation officer, and chief user experience officer are a few executive levels we might see created over the next decade.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intellectual property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intellectual property officer will manage and defend intellectual property, copyrights, and patents. The world of intellectual property law is vast and complicated as new innovations continually enter the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249.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automation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automation officer determines if a person or business process can be replaced by a robot or software. As we continue to automate jobs a member of the core leadership team of the future will be put in charge of identifying opportunities for companies to become more competitive through automation.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Fast Company magazine, chief user experience officer is a new executive level we might see created over the next decade. Which of the following includes the roles and responsibilities of this officer?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Determines if a person or business process can be replaced by a robot or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Create the optimal relationship between user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1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ethical and legal use of information within an organization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user experience officer will create the optimal relationship between user and technology. User experience used to be an afterthought for hardware and software designers.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Jason Charney is the CIO of Zapp Industries. Which of the following does not describe his primary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 and defend intellectual property, copyrights and patents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Oversee all the uses of information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4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strategic alignment of MIS with business goals and objectives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Have tremendous insight into the capabilities of MIS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information officer (CIO) is responsible for (1) overseeing all uses of information technology and (2) ensuring the strategic alignment of MIS with business goals and objectives. CIOs must possess a solid and detailed understanding of every aspect of an organization coupled with tremendous insight into the capability of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broad function of a CIO?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Follower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Communicator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Leader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functions of a CIO include manager, leader, and communicator.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Jason Charney is the CIO of Zapp Industries. Which of the following is among his primary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Advocate and communicate the MIS strategy by building and maintaining strong executive relationships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80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Determine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7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Ensure the efficiency of MIS systems throughout the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Develop MIS safeguards against attacks from hackers and viruses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Being a communicator is a broad function of a CIO</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CIO must advocate and communicate the MIS strategy by building and maintaining strong executive relationships.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difference between the CIO and CDO of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the data, regardless of the information system</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the information systems through which data is stored and processed.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the information systems through which data is stored and processed</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the data, regardless of the information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ensuring the throughput, speed, accuracy, availability, and reliability of an organizations information technology</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determining the types of information the enterprise will capture, retain, analyze, and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determining the types of information the enterprise will capture, retain, analyze, and share</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ensuring the throughput, speed, accuracy, availability, and reliability of an organizations information technology.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CIO is responsible for the information systems through which data is stored and processed</w:t>
            </w:r>
            <w:r w:rsidRPr="00F904CD">
              <w:rPr>
                <w:rFonts w:ascii="Arial Unicode MS" w:eastAsia="Arial Unicode MS" w:hAnsi="Arial Unicode MS" w:cs="Arial Unicode MS" w:hint="eastAsia"/>
                <w:color w:val="000000"/>
                <w:sz w:val="20"/>
              </w:rPr>
              <w:t>;</w:t>
            </w:r>
            <w:r w:rsidRPr="00F904CD">
              <w:rPr>
                <w:rFonts w:ascii="Arial Unicode MS" w:eastAsia="Arial Unicode MS" w:hAnsi="Arial Unicode MS" w:cs="Arial Unicode MS"/>
                <w:color w:val="000000"/>
                <w:sz w:val="20"/>
              </w:rPr>
              <w:t xml:space="preserve"> the CDO is responsible for the data, regardless of the information system.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difference between existing MIS workplace knowledge and the knowledge required to fulfill business goals and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skills gap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security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the definition of MIS skills gap.</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a common approach to closing an MIS skills gap?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Mentoring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Common approaches to closing an MIS skills gap include social recruiting, off-site training, mentoring services, and partnerships with universities.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common approach to closing an MIS skills gap?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Social recruiting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Off-site training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salary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Mentoring services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Common approaches to closing an MIS skills gap include social recruiting, off-site training, mentoring services, and partnerships with universities.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recruiting lingo, what are perfect MIS candidates sometimes called?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Turquoise turtles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 rabbits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Purple squirrels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White unicorns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Purple squirrels. Squirrels in the real world are not purple-recruiters use this term to imply that finding the perfect job candidate with exactly the right qualifications, education, and salary expectations can be a daunting task.</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259.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first-ever national appointment was made by President Barack Obama?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Security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Privacy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National Chief Technology Officer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President Barack Obama appointed the first-ever National Chief Technology Officer.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Eric Eberly holds an executive position at Parker Industries. He has designed and implemented a system to collect, maintain, and share information across the many departments of Parker Industries. He's also instilled an updating protocol requiring department heads to keep the system up-to-date. Based on this description, what position does Eric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knowledge officer (CKO)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Based on this description, Eric is the chief knowledge officer (CKO) at Parker Industries.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Cody Osterman holds an executive position at Trek Enterprises. His role is the newest senior executive position at the organization. He has advised the company on privacy procedures and processes, and has initiated a training program for employees about the privacy policy, customer confidentiality, and data security. Based on this description, what position does Cody hold at Trek Enterprises?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Based on this description, Cody is the chief privacy officer (CPO) at Trek Enterprises.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Sara McGuire holds an executive position at Henry Commerce. She is a big-picture thinker, and makes sure the technology strategy at Henry Commerce serves its business strategy. She has a well-rounded knowledge of MIS and her primary responsibilities include the efficiency of Henry Commerce's MIS systems. Based on this description, what position does Sara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information officer (CIO)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Based on this description, Sara is the chief technology officer (CTO) of Henry Commerce.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Adam Nation holds an executive position at PH Corporation. He has an extensive understanding of networks and telecommunications. Adam is aware of the information-technology threats the company faces, and institutes security protocols and safeguards to secure the MIS systems at PH Corporation. Based on this description, what position does Adam hold?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Based on this description, Adam is the Chief security officer (CSO) of PH Corporation.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Jim Coleman holds an executive position at Keck-Howes Group. Jim has improved the quality of the data gathered by the organization, and has also created a model to decrease the cost of managing data while increasing the value of the data gathered. Based on this description, what position does Jim hold at Keck-Howes Group?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security officer (CSO)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technology officer (CTO)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data officer (CDO)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Chief privacy officer (CPO)</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Based on this description, Jim is the chief data officer (CDO) of Keck-Howes Group.</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information that returns to its original transmitter and modifies the transmitter's actions. What would the original transmitter include?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transform, 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transform, outnumber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input, performer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process, transform</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information that returns to its original transmitter and modifies the transmitter's actions. The original transmitter includes input - transform - output.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business function. Which of the following does MIS perform to help aid the company in decision making and problem solving?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information about people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processes across the company to improve systems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Moves information about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business function, which moves information about people, products, and processes across the company to facilitate decision making and problem solving.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data entered in a computer?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is data entered in a computer.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controls to ensure correct processes?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the controls that ensures correct processing.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269.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the resulting information from the computer program?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is the resulting information from the computer program.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the computer program that processes the data?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 is the computer program that processes the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input?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is data entered in a computer.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output?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is the resulting information from the computer program.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controls to ensure correct processes.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terms of system thinking, what is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 entered in a computer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Controls to ensure correct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6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resulting information from the computer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computer program that processes the 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 is the computer program that processes the data.</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is a collection of parts that link to achieve a common purpose. Systems thinking is a way of monitoring ________________.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division within the sales role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executive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7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company's competitors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is a collection of parts that link to achieve a common purpose, where systems thinking is a way of monitoring the entire system by viewing multiple inputs being processed or transformed to produce outputs while continuously gathering feedback on each part.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be an important enabler of business success and innovation. Which of the below statements is accurate when referring to MIS?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3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9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represents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not a valuable tool that leverages talent.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valuable tool that can leverage the talents of people who know how to use and manage it effectively.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does not mean that equal, or represent business success and innovation. It is a valuable tool that can leverage the talents of people who know how to use and manage it effectively.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way of monitoring the entire system in a company, by viewing the multiple inputs being processed to produce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thinking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Operational thinking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 is a way of monitoring the entire system by viewing multiple inputs being processed or transformed to produce outputs while continuously gathering feedback on each part.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true?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success.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equals business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9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represents business success and innovation.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enables business success and innovation.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an important enabler of business success and innovation.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279.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name of a company's internal computer department?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systems (MIS)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systems (IS)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technology (IT)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Typical organizations have an internal MIS department often called Information Technology (IT), Information Systems (IS), or Management Information Systems (MIS).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material items or products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 are material items or products that customer's will buy to satisfy a want or need.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tasks performed by people that customer's will buy to satisfy a want or need?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 are tasks performed by people that customer's will buy to satisfy a want or need.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process where a business takes raw materials and processes them or converts them into a finished product for its goods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is the process where a business takes raw materials and processes them or converts them into a finished product for its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rate at which goods and services are produced based upon total output given total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 is the rate at which goods and services are produced based upon total output given total inputs.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goods?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4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 are material items or products that customer's will buy to satisfy a want or need.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4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 are tasks performed by people that customer's will buy to satisfy a want or need.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4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 is the process where a business takes raw materials and processes them or converts them into a finished product for its goods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productivity?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4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Material items or products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7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Tasks performed by people that customer's will buy to satisfy a want or need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where a business takes raw materials and processes them or converts them into a finished product for its goods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rate at which goods and services are produced based upon total output given total inputs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 is the rate at which goods and services are produced based upon total output given total inputs.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belong in which category?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belong in the goods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289.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 waiting tables, and cutting hair belong in which category?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Goods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Productivity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 waiting tables, and cutting hair belong in the services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Clothing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belong in the goods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 waiting tables, and cutting hair belong in the services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Waiting tables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 groceries, and clothing belong in the goods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Teaching, waiting tables, and cutting hair belong in the services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good?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Milk and eggs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Managing a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Selling 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Milk and eggs are groceries. Cars, groceries, and clothing belong in the goods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considered a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Selling groceries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Managing a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Cutting hair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Selling groceries, managing a team, teaching, waiting tables, and cutting hair belong in the services category.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lettuce, tomatoes, patty, bun, and ketchup are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Lettuce, tomatoes, patty, bun, and ketchup are all included in the input category of making a hamburger.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Cooking a patty and putting the ingredients together are all included in the process category of making a hamburger.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actual hamburger is included in which category of making a hamburger?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hamburger is the output in the process of making a hamburger.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299.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hamburgers. If you could produce more hamburgers with the same input what would happen to your productivity and profits assuming the price of your hamburgers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could produce more hamburgers with the same input and the price of your hamburgers remains the same productivity would increase and profits would increase.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T-shirts. If you could produce more T-shirts with the same input what would happen to your productivity and profits assuming the price of your T-shirts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could produce more T-shirts with the same input and the price of your T-shirts remains the same productivity would increase and profits would increase.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Assume you are in the business of producing and selling cars. If you could produce more cars with the same input what would happen to your productivity and profits assuming the price of your cars remains the same?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in productivity, increase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decrease in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in productivity, increase in profits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could produce more cars with the same input and the price of your cars remains the same productivity would increase and profits would increase.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four elements are included in systems thinking?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process, feedback, and 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 output, operations, and accounting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3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process, output, and 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Input, output, sales, and feedback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systems thinking process includes input, process, output, and feedback.</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is a business function, like accounting or sales, which moves information about people, products, and processes across the company to facilitate decision making and problem solving. What does MIS stand for?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intelligence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strategist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Management information systems.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Shelby Black runs a very successful hair salon in downtown Los Angeles. One of Shelby's tasks is to input positive and negative customer reviews into her computer system. What type of information is Shelby gathering?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Processing</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Output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Sales processing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 is information that returns to its original transmitter (input, transform, or output) and modifies the transmitter's actions.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provides an accurate definition of systems thinking?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the entire system by viewing multiple inputs being processed or transformed to produce outputs while continuously gathering feedback on each part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individual components including an input, the process, and an output, while continuously gathering feedback on 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the entire system by viewing multiple inputs being processed or transformed to produce outputs while continuously gathering feedback on the entire system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way of monitoring singular parts of a system by viewing a single input that is processed or transformed to produce an entire system that is continuously monitored to gather feedback on each individual part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Systems thinking is a way of monitoring the entire system by viewing multiple inputs being processed or transformed to produce outputs while continuously gathering feedback on each part.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inputs for a washing machine include the dirty clothes, water, and detergent.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for a washing machine includes the wash and rinse cycle.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feedback for a washing machine includes a light indicating that the washer is off balance and has stopped.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309.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washing machine as a system which of the following represents the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4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dirty clothes, water, and detergent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clean clothes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wash and rinse cycle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6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light indicating that the washer is off balance and has stopped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output for a washing machine includes clean clothes.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input?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input for an oven includes the uncooked food.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output?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output for an oven includes the cooked food.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for an oven includes running at 350 degrees for 20 minutes.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an oven as a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cooked food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2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light indicating that the oven has reached the preheated temperature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oven running at 350 degrees for 20 minutes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feedback for an oven includes a light indicating that the oven has reached the preheated temperature.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inputs?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home theater system requires inputs of the DVD player, DVD movie, speakers, TV, and electricity.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outputs?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output of a home theater system includes playing the movie including the audio through the speakers and the video on the TV.</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process?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of a home theater system includes spinning the disk to play, pause, rewind, or fast forward.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you were thinking about a home theater system which of the following represents the feedback?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DVD player, DVD movie, speakers, TV, and electricity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1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Playing the movie including the audio through the speakers and the video on the TV</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3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message stating that the disk is dirty and cannot be played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Spinning the disk to play, pause, rewind, or fast forward</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feedback from a home theater system includes a message stating that the disk is dirty and cannot be played.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a typical way that a company would duplicate a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Acquiring the new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Copying the 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Hiring away key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Carrying large product inventories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Ways that companies duplicate competitive advantages include acquiring new technology, copying the business operations, and hiring away key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319.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company is the first to market with a competitive advantage, this is called a first-mover advantage. All of the following companies were first-movers except 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FedEx - online self-service software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Apple - iPad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Apple - iPod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Microsoft - Bing search engine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Fist-mover advantage is an advantage that occurs when a company can significantly increase its market share by being first with a competitive advantage. Google was first to market with search engine technology.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strategy achieves a specific set of goals which include 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7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Developing new products or services, attracting new competition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costs, attracting new competition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59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Attracting new customers, developing new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strategy is a leadership plan that achieves a specific set of goals or objectives such as developing new products or services, entering new markets, increasing customer loyalty, attracting new customers, increasing sales, and decreasing costs.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a tool a manager can use to analyze competitive intelligence and identify competitive advantages?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substitute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Differentiated costs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loyalty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Managers utilize three common tools to analyze competitive intelligence and develop competitive advantages including: 1) the Five Forces model, 2) the Three Generic Strategies, and 3) value chain analysis.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Identifying competitive advantages can be difficult and explains why they are typically 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temporary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satisfactory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terminated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unsuccessful</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advantages are typically temporary.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Updating business strategies is a continuous undertaking as internal and external environments 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1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become less competitive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remain stagnant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rapidly change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become more consistent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Updating business strategies is a continuous undertaking as internal and external environments rapidly change.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a reason why competitive advantages are typically temporary?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4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will hire away your key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quickly seeks ways to duplicate your business 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competitor will purchase new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advantages are typically temporary, because competitors often quickly seek ways to duplicate them by acquiring new technology, copying the business operations, and hiring away key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product that an organization's customers place a lesser value on than similar offerings from a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lesser value than they do on similar offerings from a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service that an organization's customers place a lesser value on than similar offerings from a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greater value than they do on similar offerings from competitors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This is the definition of competitive advantage.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 following are common tools used in industry to analyze and develop competitive advantages, except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analysis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competitive analysis model is not discussed in this text.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process of gathering information about the competitive environment, including competitors' plans, activities, and products, to improve a company's ability to succeed is the definition of 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feedback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data</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intelligence is the process of gathering information about the competitive environment, including competitors' plans, activities, and products, to improve a company's ability to succeed.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person or group that has an interest or concern in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0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329.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reliable contracts, ethical materials handling, and responsible production?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 primary interest are in reliable contracts, ethical materials handling, and responsible production.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adhering to regulations/laws, increasing employment, and ethical taxation reporting?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 primary interests include adhere to regulations/laws, increase employment, and ethical taxation reporting.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maximizing profits, growing market share, and high return on investment?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Government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 primary interests include maximize profits, grow market share, and high return on investment.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exceptional customer service, high-quality products, and ethical dealings?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Partners/suppliers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 primary interests includes exceptional customer service, high-quality products, and ethical dealings.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fair compensation, job security, and ethical conduct/treatment?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Employees primary interests include fair compensation, job security, and ethical conduct/treatment.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group of stakeholder's primary interests include professional associations, ethical recycling, and increasing employment?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Community primary interests include professional associations, ethical recycling, and increasing employment.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__________ advantage features a product or service on which customers place a greater value than they do on similar offerings from competitors.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competitive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power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competitive advantage features a product or service on which customers place a greater value than they do on similar offerings from competitors.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evaluates a project's position?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 project's position.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evaluates industry attractiveness?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 evaluates industry attractiveness.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339.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Porter's Five Forces Model?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 analyzes the competitive forces within the environment in which a company operates to assess the potential for profitability in an industry.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executes business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analysis executes business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 which views a firm as a series of business processes, each of which adds value to the product or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strategy below helps an organization choose its business focus?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Three Generic Strategies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Generic Strategies chooses the business focus.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 to identify significant influences that work for or against business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Analyzes the competitive forces within the environment in which a company operates to assess the potential for profitability in an industry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Views a firm as a series of business processes, each of which adds value to the product or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Generic business strategies that are neither organization nor industry specific and can be applied to any business, product, or 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Three Generic Strategies are generic business strategies that are neither organization nor industry specific and can be applied to any business, product, or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included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8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weaknesses, organizations,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3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weaknesses, opportunities,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 willingness, opportunities,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Success, weaknesses, organizations, and threats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includes strengths, weaknesses, opportunities, and threats.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correct when considering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2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0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weaknesses organization outside an organization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statements is correct when considering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3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outside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1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threats originate outside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threats originate inside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weaknesses organization outside an organization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and threats originate outside an organization.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internal strengths in a SWOT analysis that are helpful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strengths include core competencies, market leaders, cost advantages, excellent management.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internal weaknesses in a SWOT analysis that are harmful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weaknesses that are harmful to an organization include lack of strategic direction, obsolete technologies, lack of managerial talent, outdated and product line.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349.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external opportunities in a SWOT analysis that are helpful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external opportunities that are helpful include expanded product line, increase in demand, new markets, new regulations.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are included as potential external weaknesses in a SWOT analysis that are harmful to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84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Core competencies, market leaders, cost advantages, excellent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Lack of strategic direction, obsolete technologies, lack of managerial talent, outdated, product line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Expanded product line, increase in demand, new markets, new regulations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entrants, substitute products, shrinking markets, costly regulatory, requirements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weaknesses that are harmful to an organization include new entrants, substitute products, shrinking markets, costly regulatory, requirements.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strengths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are internal and helpful.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weaknesses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Weaknesses are internal and harmful.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opportunities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Opportunities are external and helpful.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Where would you categorize threats in a SWOT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Internal, harmful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helpful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External, harmful</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Threats are external and harmful.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describes a stakeholder?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9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leadership plan that achieves a specific set of goals or objectives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5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feature of a product or service on which customers place a greater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9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person or group that has an interest or concern in an organization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Information about a competitive environment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stakeholder is a person or group that has an interest or concern in an organization.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Customers of an organization are generally concerned with exceptional customer service, high-quality products, and ethical dealing.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Employees of an organization are generally concerned with fair compensation, job security, and ethical conduct/treatment.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the community?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The community around an organization is generally concerned with professional associations, ethical recycling, and increase in employment.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359.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partners/suppliers?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Fair compensation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Professional associations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Partners/suppliers of an organization are generally concerned with reliable contracts, ethical materials handling, and responsible production.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the government?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Adhere to regulations/laws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The government is generally concerned that organizations adhere to regulations/laws, increase employment, and ethically report taxation.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Stakeholders drive business strategies, and depending on the stakeholder's perspective, the business strategy can change. Which of the following is a main concern for shareholders/investors?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Adhere to regulations/laws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Exceptional customer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Reliable contracts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Stakeholders drive business strategies, and depending on the stakeholder's perspective, the business strategy can change. Shareholders/investors are generally concerned that organizations maximize profits, grow the market share, and have a high return on investment.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There are many different stakeholders found in an organization with common business interests. Depending on the stakeholder's perspective, the business strategy can change. Which of the following is not a main concern for shareholders/investors?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Maximize profits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Grow market share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Job security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return on investment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Shareholders/investors are generally concerned that organizations maximize profits, grow the market share, and have a high return on investment. It is not uncommon to find stakeholders' business strategies have conflicting interests such as investors looking to increase profits by eliminating employee jobs.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does a SWOT analysis 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60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objectives,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9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strengths, weaknesses, opportunities, and threats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7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supporters, weaknesses, opportunities, and technology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5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Evaluates an organization's systems, warehouses, outputs, and technology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SWOT analysis evaluates an organization's strengths, weaknesses, opportunities, and threats to identify significant influences that work for or against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strengths and weaknesses originate __________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inside (internally)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outside (externally)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inside and outside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 or internally. Opportunities and threats originate outside an organization, or externally, and cannot always be anticipated or controlled.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opportunities and threats originate __________ an organization.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inside (internally)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outside (externally)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inside and outside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Strengths and weaknesses originate inside an organization, or internally. Opportunities and threats originate outside an organization, or externally, and cannot always be anticipated or controlled.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internal strengths (helpful)?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issues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internal strengths (helpful) identify all key strengths associated with the competitive advantage, including cost advantages.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inner weaknesses (harmful)?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Competitor issues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internal weaknesses (harmful) identify all key areas that require improvement, including a damaged reputation.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SWOT analysis, which of the following could you discover as potential external opportunities (helpful)?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Damaged reputation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Improved marketing campaigns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Potential internal weaknesses (harmful) identify all significant trends along with how the organization can benefit from each, including new markets.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369.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Managers use four common tools to analyze competitive intelligence and develop competitive advantages. Which of the following is not one of these tools?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6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Generic Strategies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First-mover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SWOT analysis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Managers use four common tools to analyze competitive intelligence and develop competitive advantages: SWOT analysis, the Five Forces Model, the Three Generic Strategies, and value chain analysis.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Victory Wireless store in Denver is currently offering a fabulous marketing strategy for potential new iPhone customers. Victory Wireless offers customers who purchase an iPhone with a 2-year subscription a free Otter phone case, car charger, ear phones, and speakers. In terms of Porter's Five Forces what is Victory Wireless attempting to achieve with this marketing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Increase substitute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Decrease buyer power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Victory Wireless is attempting to decrease buyer power by offering products at a lower price or competing on price.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Gina Brooks works for Aquarium Retail Services selling high-end salt water fish and tank supplies. Aquarium Retail Services is the current market leader in Gina's city. Gina has recently been approached by Deep Blue Incorporated with an opportunity to run its corporate nation-wide marketing and sales division. Gina decides to jump at the opportunity! Deep Blue is attempting to gain a competitive ________ by stealing its competitor's key employees.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loyalty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Ways that companies duplicate competitive advantages include acquiring the new technology, copying business processes, and hiring away employees.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banking industry has implemented several competitive advantages including ATM's, online bill pay services, and electronic statements. Of course, these competitive advantages were quickly duplicated by any competitor that wanted to remain in the banking industry. These were all examples of ___________ competitive advantages.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25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acquiring new technology products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hiring new employees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reducing expenses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gaining invaluable feedback from 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banking industry, for example, has utilized competitive advantage by all now offering ATM's, online bill pay services, and e-statements are all examples of ways they duplicated each other by acquiring new technology products and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Michael Porter defined the Five Forces Model and the potential pressures that can hurt sales. Which of the following is not one of the potential pressures that can hurt sales?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5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can drive down profits by charging more for 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22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New market entrants can steal potential investment capital.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Substitute products can steal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Competition can steal 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Michael Porter defined the Five Forces Model. Before formally presenting his model, he identified pressures that can hurt potential sales, which include: 1) knowledgeable customers can force down prices by pitting rivals against each other, 2) influential suppliers can drive down profits by charging higher prices for supplies, 3) competition can steal customer, 4) new market entrants can steal potential investment capital, and 5) substitute products can steal customers.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Kevin Campbell is an incoming freshman at your college. Kevin is frustrated by the cost of books, tuition, and expenses and he also needs to purchase a rather expensive laptop. In an effort to save money, Kevin beings a Facebook group finding other college students who need to purchase laptops. Soon, Kevin's Facebook group has close to 100,000 students. Kevin decides to collectively approach different computer companies to see if his group qualifies for a special discount. What business strategy is Kevin using to purchase laptops?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Collecting business intelligence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entry barriers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Purchasing a substitute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buyer power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one of Porter's Five Forces, which measures the ability of buyers to affect the price they must pay for an item. Kevin's group is attempting to increase its buyer power.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costs that make customers reluctant to switch to another product or service?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Switching costs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Loyalty rewards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activities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Switching costs is Costs that make customers reluctant to switch to another product or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Callie Crystal owns and operates one of the most successful local coffee shops in Denver, called The Edgewater Café. Each time a customer purchases their 100</w:t>
            </w:r>
            <w:r w:rsidRPr="00F904CD">
              <w:rPr>
                <w:rFonts w:ascii="Arial Unicode MS" w:eastAsia="Arial Unicode MS" w:hAnsi="Arial Unicode MS" w:cs="Arial Unicode MS"/>
                <w:color w:val="000000"/>
                <w:sz w:val="24"/>
                <w:vertAlign w:val="superscript"/>
              </w:rPr>
              <w:t>th</w:t>
            </w:r>
            <w:r w:rsidRPr="00F904CD">
              <w:rPr>
                <w:rFonts w:ascii="Arial Unicode MS" w:eastAsia="Arial Unicode MS" w:hAnsi="Arial Unicode MS" w:cs="Arial Unicode MS"/>
                <w:color w:val="000000"/>
                <w:sz w:val="20"/>
              </w:rPr>
              <w:t xml:space="preserve"> cup of coffee at The Edgewater Café they receive a free pound of coffee of their choice. What is Callie attempting to create with her unique "Free Pound of Coffee" marketing program?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Reducing buyer power with a loyalty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0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Increasing buyer power with a loyalty program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Decreasing supplier power with a differentiated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Creating a substitute product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One way to reduce buyer power is with a loyalty program which is a program to reward customers based on their spending.</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includes all parties involved, directly or indirectly, in obtaining raw materials or a product?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System chain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choice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chain includes all parties involved, directly or indirectly, in obtaining raw materials or a product.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represents a company in a supply chain?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Customer and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and competitor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worker and supplier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and customer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a typical supply chain, a company will be both a supplier and a customer.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379.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 the center of Porter's Five Forces model is competition. Which of the below represents the four outer boxes?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systems power, threat of false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systems power, threat of new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supplier power, threat of new entrants, and 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70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power, supplier power, threat of new entrants, and threat of powerful services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four competitive forces that work amongst the power of competitors are buyer power, supplier power, threat of new entrants, and threat of substitute products or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Shawn McGill is on the executive board for ABC pharmaceuticals. The company produces the number one selling cancer fighting drug on the market. Due to its incredible success, ABC pharmaceuticals has decided to increase the cost of the drug from $8 a pill to $15 a pill. Which force is ABC pharmaceutical using to increase its drug price?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false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power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is One of Porter's Five Forces, measures the suppliers' ability to influence the prices they charge for supplies (including materials, labor, and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one of the most common ways a company can decrease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lower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higher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Use MIS to find and create alternative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6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cannot impact supplier power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Using MIS to find alternative products is one way of decreasing supplier power.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supplier has high power what can it do to influence its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Charge higher prices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Shift costs to industry participants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Limit quality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the supplier power is high, the supplier can influence the industry by, 1) charging higher prices, 2) limiting quality or services, and 3) shifting costs to industry participants.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How can a company reduce the threat of substitute products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0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 the product to less than ten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Ignore competitive forces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Offer additional value through wider product distribution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31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Offer less value making the product far more generic and similar to the competition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One way a company can reduce the threat of substitute products or services is to offer additional value through wider product distribution.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one of Porter's Five Forces is high when it is easy for new competitors to enter a market and low when there are significant entry barriers to joining a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new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Supply chain competition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new entrants is one of Porter's Five Forces, high when it is easy for new competitors to enter a market and low when there are significant entry barriers to joining a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John Cleaver is the CEO of Tech World, which is a retail store that sells computers, monitors, cameras, televisions and many other electronic products. John and his executive team are meeting to brainstorm new ideas on how to grow the business. One idea is to mimic a competitor's product that is attempting to sell a new product in a different industry. After performing a Porter's Five Forces analysis John determines that all of the forces are high in this new industry. What should John do?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92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Explode into the market with an overflow of the product.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82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Contemplate other products to introduce at the same time in this new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00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the competitor's prices and offer his product lower in this new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Not introduce the product because all Five Forces are strong and this would be a highly risky business strategy.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the Five Forces are all strong or high it is a poor business strategy, when the forces are low, this is a great time to execute the business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feature of a product or service that customers have come to expect and entering competitors must offer the same if they want to survive?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Significant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chain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Entry barrier is a feature of a product or service that customers have come to expect and entering competitors must offer the same for survival.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represents a typical supply chain?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Company - customers - suppliers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Company - suppliers -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 company -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Suppliers - customers - company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traditional business supply chain operates like this: supplier - company - customers.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Imagine you are creating a new product to sell in an up-and-coming market. Which of the below statements indicates that it would be easy for you as the new entrants to compete in this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8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low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55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impossible to define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 depending on the time of year.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is high when it is easy for new competitors to enter a market and low when there are significant entry barriers to joining a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389.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Imagine you are creating a new product to sell in an up-and-coming market. Which of the below statements indicates that it would be difficult for you to enter this new market?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6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08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low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force is high during the summer months in the up-and-coming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 depending on the time of year.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threat of new entrants is high when it is easy for new competitors to enter a market and low when there are significant entry barriers to joining a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where Porter's Five Forces are mostly strong and competition is high?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dog walking business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0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ski resort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professional hockey team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With Porter's Five Forces model, these are all examples of strong forces, where it increases competition: 1) a single consumer purchasing milk, 2) a company that makes pencils, 3) coffee from McDonalds, 4) a dog walking business, and 5) a coffee shop.</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where Porter's Five Forces are mostly weak and competition is low?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international hotel chain purchasing milk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coffee shop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single consumer purchasing milk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dog walking business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With Porter's Five Forces model, these are all examples of weak forces, where it decreases competition: 1) an international hotel chain purchasing milk, 2) a company that makes airline engines, 3) cancer drugs from a pharmaceutical company, 4) a professional hockey team, and 5) department of Motor Vehicles.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Some industries' competition is much more intense than others. Retail grocery stores such as Kroger, Safeway, and Albertson's in the United States experience fierce competition and offer similar marketing campaigns to compete. What is an example of in terms of Porter's Five Forces?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4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new entrants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1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among existing competitors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5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substitute products or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Some industries' competition is much more intense than others. The retail grocery stores such as Kroger, Safeway, Albertson's, and Ralph's in the United States have fierce competition and similar programs to compete with each other.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Amazon.com uses a customer profiling system whenever a customer visits its website. Using this system, Amazon can offer products tailored to that particular customer's profile and buying pattern. What is Amazon using to achieve this competitive advantage?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Substitute product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differentiation is an advantage that occurs when a company develops unique differences in its products with the intent to influence demand.</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supplier power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Target, iTunes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Taylor Swift, Beyoncé, The Beatles, The Stones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example of supplier power in the music industry includes established record labels like EMI, Sony, and Universal.</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buyer power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Target, iTunes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 record labels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in the music industry includes Walmart, Target, and iTunes who purchase music from record labels to sell online and in their stores.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Ty Jacob, has asked you to analyze the music industry using Porter's Five Forces model. Which of the following represents the threat of substitute products or services in the music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1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Established record labels like EMI, Sony, Universal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Independent record labels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social networks like Facebook</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24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Taylor Swift, Beyoncé, The Beatles, The Stones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Game systems like Wii and social networks offer alternatives or substitute products to purchasing music for a consumer.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supplier power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in the soft drink industry is represented by Pepsi.</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buyer power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in the soft drink industry is represented by Walmart.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399.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a threat of a new entrant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represents a new entrant in the soft drink industry.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a substitute product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coffee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Vitamin water, fruit juice, or coffee are all substitute products to a soft drink.</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buyer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power is the ability of buyers to affect the price they must pay for an item.</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supplier power?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 is the suppliers' ability to influence prices.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threat of substitute products or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substitute products or services is high when there are many alternatives to a product or service and low when there are few alternatives from which to choose.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threat of new entrants?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there are many alternatives to a product or service and low when there are few alternatives from which to choose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Threat of new entrants is high when it is easy for new competitors to enter a market and low when there are significant entry barriers to joining a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rivalry among existing competitors?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ability of buyers to affect the price they must pay for an item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suppliers' ability to influence the prices they charge for supplies (including materials, labor, and services)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it is easy for new competitors to enter a market and low when there are significant entry barriers to joining a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when competition is fierce in a market and low when competitors are more complacent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Rivalry is high when competition is fierce in a market and low when competitors are more complacent.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Kerry Miller, has asked you to analyze the soft drink industry using Porter's Five Forces model. Which of the following represents rivalry in the soft drink industry?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Pepsi requires stores that carry Pepsi products to commit to minimum orders of 1,000 cases.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negotiates a lower cost per bottle from Coke in exchange for premium shelf space in every Walmart store.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64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Zevia Natural Diet Soda begins selling directly over the Internet.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Coke and Pepsi submit bids to the owner of a football stadium for the exclusive sale of their products during games.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rivalry between Coke and Pepsi is famous in the soft drink industry.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identified Three Generic Strategies that a business could follow after identifying a market it wanted to enter. Which of the following is not included as one of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7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4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cost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cost leadership</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 has identified three generic business strategies for entering a new market: 1) broad cost leadership, 2) broad differentiation, and 3) focused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analyzing Porter's Three Generic Strategies for entering a market, if you have a focused strategy what market should you target?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niche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broad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Neither niche or broad markets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6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Both niche and broad markets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analyzing Porter's Three Generic Strategies for entering a market, if you have a focused strategy you should target a narrow market, niche market, or a unique market.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409.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offers an example of a company operating in a narrow focused-market operating as the low-cost provider?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15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Neiman Marcus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Payless Shoes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Payless competes by offering a specific product (narrow market) shoes at low prices. Their strategy is to be the low-cost provider of shoes.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differentiation, broad cost leadership, and _________ create the Three Generic Strategies identified by Porter.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leadership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high cost versus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fused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three strategies proposed by Porter are 1) broad cost leadership, 2) broad differentiation, and 3) focused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Jennifer Bloom is writing a paper and she must determine which of Porter's Three Generic Strategies The Museum Company has implemented. Jennifer finds out that The Museum Company offers specialty products found only in museums around the world to affluent customers. What would Jennifer determine The Museum Company is using as its generic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0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low cost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Museum Company competes using a narrow market and high cost focus.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companies that wish to dominate broad markets should operate using a ________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leadership with a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differentiation with a low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leadership with a high cost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According to Porter broad markets should utilize cost leadership with a low cost and differentiation with a high cost.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demonstrates a company that has implemented a low cost, broad market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Neiman Marcus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3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Payless Shoes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Sharper Image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7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Walmart competes by offering a broad range of products at low prices. Its business strategy is to be the low-cost provider of goods for the cost-conscious consumer.</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If a business is following a focused strategy then its competitive scope is 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range products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range of services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you have a market segment their competitive scope should be a narrow market, and the cost strategy should be a focused strategy.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applying Porter's Three Generic Strategies, Tiffany &amp; Co. has a competitive scope and cost strategy that is 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 high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 low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narrow market - high cost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8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broad market - low cost strategy</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Tiffany &amp; Co. competes by offering a differentiated product, jewelry, at high prices. Its business strategy allows it to be a high-cost provider of premier designer jewelry to affluent consumers.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analyzing the book store industry, some of today's businesses compete with different business strategies and cost strategies. Which of the following is using a broad market competitive scope along with a low cost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Amazon.com</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58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Any local independent book store that specializes in antique books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40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Barnes &amp; Noble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2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Borders books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Amazon.com competes by offering a broad range of differentiated products at low prices.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is similar to focused strategy versus broad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8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Large market versus leadership</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Large market versus uniqueness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Niche market versus large market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5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Niche market versus generic</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strategies versus broad strategies is synonymous to niche market versus large markets.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cost leadership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and JetBlue all use cost leadership business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419.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differentiation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and Virgin Atlantic all compete using differentiation strategies.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Your boss, Penny Dirks, has asked you to analyze the airline industry using Porter's Three Generic Strategies. Which of the following companies are using a focused strategy?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Southwest, Horizon, Frontier, JetBlue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British Airways, Singapore Airlines, Virgin Atlantic</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5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 a rent by the hour personal plane 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Sky Taxi is using a focused-strategy targeting individuals that want to hire private planes.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reviewing Porter's value chain analysis, which of the below provides customer support after the sale of goods and services?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service activity within the primary value activities will provide customer support after the sale of goods and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below represents procurement as part of the support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673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Purchases inputs such as raw materials, resources, equipment and supplies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Applies MIS to processes to add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9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Distributes goods and services to customers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42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Promotes, prices, and sells products to customers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Procurement is the process of the support value activity which purchases inputs such as raw materials, resources, equipment and supplies.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includes support value activities and primary value activities and is used to determine how to create the greatest possible value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3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2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38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1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analysis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support activity firm infrastructure coupled with the primary value activity of outbound logistics is a part of the value chain analysis.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a standardized set of activities that accomplishes a specific task?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strategy</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outcome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Business process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Knowledge process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business process is a standardized set of activities that accomplish a specific task.</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analyzes a company's business processes and is useful for determining how to create the greatest possible value for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Product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0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supplier power</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Value chain analysis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8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Buyer chain analysis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analysis views a firm as a series of business processes that each add value to the product or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goal of value chain analysis is to identify processes in which the firm can add value for the customer and create a competitive advantage for itself, with a ________ or ________________.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50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 product differentiation</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93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focused strategy, cost advantage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491"/>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 primary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9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cost advantage, product differentiation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goal of value chain analysis is to identify processes in which the firm can add value for the customer and create a competitive advantage for itself, with a cost advantage or product differentiation.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are the two main categories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456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secondary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support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858"/>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&amp; strengthening value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98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None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value chain groups a firm's activities into two categories, primary value activities, and support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category within the primary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79"/>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6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Primary value activities are found at the bottom of the value chain, these include business processes that acquire raw materials and manufacture, deliver, market, sell, and provide after-sales services.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429.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is not considered a category within the support value activities in a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22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Technology development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Support value activities are found along the top of the value chain and includes business processes, such as firm infrastructure, human resource management, technology development, and procurement that support the primary value activities.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What is the support value activity that provides employees with training, hiring, and compensation?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Procurement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0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27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management</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Human resource management provides employee training, hiring, and compensation.</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Sandy Fiero works as the chief knowledge officer for Bend Lumbar Company. She has been given the responsibility to create a product or service that will bring an added value to its customers to increase the company's revenue. Sandy determines that the best value she can add is by creating a service that offers free next day shipping on any order over $50. Where in the value chain is Sandy adding value?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outbound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80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inbound logistics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1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marketing and 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2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activity operations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Outbound logistics distributes goods and services to customers.</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evaluating the value chain, all of the following are included in the primary value activities except _________.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9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operations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63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service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557"/>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development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primary value activities include 1) inbound logistics, 2) operations, 3) outbound logistics, 4) marketing and sales, and 5) service.</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evaluating the value chain, which of the following is included in the support value activities?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Inbound activities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9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Marketing and sales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Firm infrastructure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6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Finance and sales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support value activities found along the top of the value chain include 1) firm infrastructure, 2) human resource management, 3) technology development, and 4) procurement.</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Remember</w:t>
            </w:r>
            <w:r w:rsidRPr="00F904CD">
              <w:rPr>
                <w:rFonts w:ascii="Arial Unicode MS" w:eastAsia="Arial Unicode MS" w:hAnsi="Arial Unicode MS" w:cs="Arial Unicode MS"/>
                <w:i/>
                <w:color w:val="000000"/>
                <w:sz w:val="16"/>
              </w:rPr>
              <w:br/>
              <w:t>Difficulty: 1 Easy</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Which of the following decisions does a firm need to make as soon as it has identified the activities from the value chain that are bringing the highest added value to their customers?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569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Target high value-adding activities to further enhance their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4970"/>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Target low value-adding activities to increase their value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3313"/>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Perform some combination of the two</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1724"/>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All of these choices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When a firm has identified the activities from the value chain that are bringing the highest added value to their customers, they need to make decisions regarding the competitive advantage by determining whether to 1) Target high value-adding activities to further enhance their value, 2) Target low value-adding activities to increase their value, and 3) Perform some combination of the two.</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Understand</w:t>
            </w:r>
            <w:r w:rsidRPr="00F904CD">
              <w:rPr>
                <w:rFonts w:ascii="Arial Unicode MS" w:eastAsia="Arial Unicode MS" w:hAnsi="Arial Unicode MS" w:cs="Arial Unicode MS"/>
                <w:i/>
                <w:color w:val="000000"/>
                <w:sz w:val="16"/>
              </w:rPr>
              <w:br/>
              <w:t>Difficulty: 2 Medium</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435.</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activities and support activities in the value chain. Which of the following is not an example of a company adding value by the use of MIS in a primary activity?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Scottrade Corp. creating an online system for employees to track paychecks, benefits, wellness rewards program, and other employee benefit items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for the sales and marketing departments to track specific sales targets and follow up processes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An easy electronic survey, similar to the survey monkey, to be sent to the customer right after a service was completed</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Royal Crest Dairy using their custom order and delivery system through an easily accessible Web portal for the customer to track delivery status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and support activities within a business. All are primary activities except Scottrade Corp. creating an online system for employees to track paychecks, benefits, wellness rewards program, and other employee benefit items. This is a support value activity.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436.</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and support activities within a business. Which of the following is not an example of a company adding value by the use of MIS in a support activity?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b/>
                      <w:color w:val="000000"/>
                      <w:sz w:val="20"/>
                      <w:u w:val="single"/>
                    </w:rPr>
                    <w:t>A.</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Netflix creating a business strategy for the video rental market that delivers videos via the mail</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B.</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human resources department creates a tracking system to efficiently reward employees based on their performance</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C.</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Scottrade Corp. creating an online system for employees to track paychecks, benefits, wellness rewards program, and other employee benefit items</w:t>
                  </w:r>
                </w:p>
              </w:tc>
            </w:tr>
          </w:tbl>
          <w:p w:rsidR="008D0017" w:rsidRPr="00F904CD" w:rsidRDefault="008D0017">
            <w:pPr>
              <w:keepNext/>
              <w:keepLines/>
              <w:rPr>
                <w:rFonts w:ascii="Arial Unicode MS" w:eastAsia="Arial Unicode MS" w:hAnsi="Arial Unicode MS" w:cs="Arial Unicode MS"/>
                <w:sz w:val="2"/>
              </w:rPr>
            </w:pPr>
          </w:p>
          <w:tbl>
            <w:tblPr>
              <w:tblW w:w="0" w:type="auto"/>
              <w:tblCellMar>
                <w:left w:w="0" w:type="dxa"/>
                <w:right w:w="0" w:type="dxa"/>
              </w:tblCellMar>
              <w:tblLook w:val="0000" w:firstRow="0" w:lastRow="0" w:firstColumn="0" w:lastColumn="0" w:noHBand="0" w:noVBand="0"/>
            </w:tblPr>
            <w:tblGrid>
              <w:gridCol w:w="308"/>
              <w:gridCol w:w="8062"/>
            </w:tblGrid>
            <w:tr w:rsidR="008D0017" w:rsidRPr="00F904CD">
              <w:tc>
                <w:tcPr>
                  <w:tcW w:w="308" w:type="dxa"/>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808080"/>
                      <w:sz w:val="20"/>
                    </w:rPr>
                    <w:t>D.</w:t>
                  </w:r>
                  <w:r w:rsidRPr="00F904CD">
                    <w:rPr>
                      <w:rFonts w:ascii="Arial Unicode MS" w:eastAsia="Arial Unicode MS" w:hAnsi="Arial Unicode MS" w:cs="Arial Unicode MS"/>
                      <w:color w:val="000000"/>
                      <w:sz w:val="20"/>
                    </w:rPr>
                    <w:t> </w:t>
                  </w:r>
                </w:p>
              </w:tc>
              <w:tc>
                <w:tcPr>
                  <w:tcW w:w="0" w:type="auto"/>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University of Forks creates a program to automatically order office supplies such as pens and pads of paper for its employees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MIS can add value to both primary and support activities within a business. All are support activities except for the example, Netflix creating a business strategy for the video rental market that makes renting a movie simplified with their inexpensive, no late fee, quick mail delivery system. This is a primary value activity.</w:t>
            </w:r>
          </w:p>
          <w:p w:rsidR="008D0017" w:rsidRPr="00F904CD" w:rsidRDefault="008D0017">
            <w:pPr>
              <w:rPr>
                <w:rFonts w:ascii="Arial Unicode MS" w:eastAsia="Arial Unicode MS" w:hAnsi="Arial Unicode MS" w:cs="Arial Unicode MS"/>
              </w:rPr>
            </w:pP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Accessibility: Keyboard Navigation</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p w:rsidR="008D0017" w:rsidRPr="00F904CD" w:rsidRDefault="008D0017">
      <w:pPr>
        <w:spacing w:before="239" w:after="239"/>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r w:rsidRPr="00F904CD">
        <w:rPr>
          <w:rFonts w:ascii="Arial Unicode MS" w:eastAsia="Arial Unicode MS" w:hAnsi="Arial Unicode MS" w:cs="Arial Unicode MS"/>
          <w:b/>
          <w:color w:val="000000"/>
        </w:rPr>
        <w:t>Essay Questions</w:t>
      </w:r>
      <w:r w:rsidRPr="00F904CD">
        <w:rPr>
          <w:rFonts w:ascii="Arial Unicode MS" w:eastAsia="Arial Unicode MS" w:hAnsi="Arial Unicode MS" w:cs="Arial Unicode MS"/>
          <w:color w:val="000000"/>
        </w:rPr>
        <w:br/>
        <w:t> </w:t>
      </w: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437.</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Describe the information age and the differences between data, information, business intelligence, and knowledge.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We live in the information age, when infinite quantities of facts are widely available to anyone who can use a computer. The core drivers of the information age include data, information, business intelligence, and knowledge. Data are raw facts that describe the characteristics of an event or object. Information is data converted into a meaningful and useful context. Business intelligence (BI) is information collected from multiple sources such as suppliers, customers, competitors, partners, and industries that analyzes patterns, trends, and relationships for strategic decision making. Knowledge includes the skills, experience, and expertise, coupled with information and intelligence that creates a person's intellectual resources. As you move from data to knowledge you include more and more variables for analysis resulting in better, more precise support for decision making and problem solving.</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r>
            <w:r>
              <w:rPr>
                <w:rFonts w:ascii="Arial Unicode MS" w:eastAsia="Arial Unicode MS" w:hAnsi="Arial Unicode MS" w:cs="Arial Unicode MS"/>
                <w:i/>
                <w:color w:val="000000"/>
                <w:sz w:val="16"/>
              </w:rPr>
              <w:t>Learning Objective: 01-01 Describe the information age and the differences among data, information, business intelligence, and knowledge.</w:t>
            </w:r>
            <w:r w:rsidRPr="00F904CD">
              <w:rPr>
                <w:rFonts w:ascii="Arial Unicode MS" w:eastAsia="Arial Unicode MS" w:hAnsi="Arial Unicode MS" w:cs="Arial Unicode MS"/>
                <w:i/>
                <w:color w:val="000000"/>
                <w:sz w:val="16"/>
              </w:rPr>
              <w:br/>
              <w:t>Topic: Competing in the Information Age</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438.</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Identify the different departments in a company and why they must work together to achieve success.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Companies are typically organized by department or functional area such as accounting, finance, human resources, marketing, operations management, and sales. Although each department has its own focus and own data, none can work independently if the company is to operate as a whole. It is easy to see how a business decision made by one department can affect other departments. Functional areas are anything but independent in a business. In fact, functional areas are interdependent. Sales must rely on information from operations to understand inventory, place orders, calculate transportation costs, and gain insight into product availability based on production schedules. For an organization to succeed, every department or functional area must work together sharing common information and not be a "silo." Information technology can enable departments to more efficiently and effectively perform their business operations.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439.</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Define the six primary MIS-related strategic positions in an organization along with their associated responsibilities.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The chief information officer (CIO) is responsible for (1) overseeing all uses of information technology and (2) ensuring the strategic alignment of MIS with business goals and objectives. The chief data officer (CDO) is responsible for determining the types of information the enterprise will capture, retain, analyze, and share. The chief technology officer (CTO) is responsible for ensuring the throughput, speed, accuracy, availability, and reliability of an organization's information technology. The chief security officer (CSO) is responsible for ensuring the security of the MIS systems and developing strategies and MIS safeguards against attacks from hackers and viruses. The chief privacy officer (CPO) is responsible for ensuring the ethical and legal use of information within an organization. The chief knowledge officer (CKO) is responsible for collecting, maintaining, and distributing the organization's knowledge.</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01-02 Identify the different departments in a company and why they must work together to achieve success.</w:t>
            </w:r>
            <w:r w:rsidRPr="00F904CD">
              <w:rPr>
                <w:rFonts w:ascii="Arial Unicode MS" w:eastAsia="Arial Unicode MS" w:hAnsi="Arial Unicode MS" w:cs="Arial Unicode MS"/>
                <w:i/>
                <w:color w:val="000000"/>
                <w:sz w:val="16"/>
              </w:rPr>
              <w:br/>
              <w:t>Topic: The Challenge: Departmental Companies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440.</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Explain systems thinking and how management information systems enable business communications.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A system is a collection of parts that link to achieve a common purpose. 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Management information systems (MIS) is a business function, like accounting and human resources, which moves information about people, products, and processes across the company to facilitate decision making and problem solving. MIS incorporates systems thinking to help companies operate cross-functionally. For example, to fulfill product orders, an MIS for sales moves a single customer order across all functional areas including sales, order fulfillment, shipping, billing, and finally customer service. Although different functional areas handle different parts of the sale, thanks to MIS, to the customer the sale is one continuous process.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01-03 Explain systems thinking and how management information systems enable business communications.</w:t>
            </w:r>
            <w:r w:rsidRPr="00F904CD">
              <w:rPr>
                <w:rFonts w:ascii="Arial Unicode MS" w:eastAsia="Arial Unicode MS" w:hAnsi="Arial Unicode MS" w:cs="Arial Unicode MS"/>
                <w:i/>
                <w:color w:val="000000"/>
                <w:sz w:val="16"/>
              </w:rPr>
              <w:br/>
              <w:t>Topic: The Solution: Management Information Systems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441.</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Explain why competitive advantages are temporary.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A competitive advantage is a feature of a product or service on which customers place a greater value than they do on similar offerings from competitors. Competitive advantages provide the same product or service either at a lower price or with additional value that can fetch premium prices. Unfortunately, competitive advantages are typically temporary, because competitors often quickly seek ways to duplicate them. In turn, organizations must develop a strategy based on a new competitive advantage. Ways that companies duplicate competitive advantages include acquiring the new technology, copying business processes, and hiring away employees.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01-04 Explain why competitive advantages are temporary along with the four key areas of a SWOT analysis.</w:t>
            </w:r>
            <w:r w:rsidRPr="00F904CD">
              <w:rPr>
                <w:rFonts w:ascii="Arial Unicode MS" w:eastAsia="Arial Unicode MS" w:hAnsi="Arial Unicode MS" w:cs="Arial Unicode MS"/>
                <w:i/>
                <w:color w:val="000000"/>
                <w:sz w:val="16"/>
              </w:rPr>
              <w:br/>
              <w:t>Topic: Identifying Competitive Advantages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442.</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Describe Porter's Five Forces Model and explain each of the Five Forces.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Porter's Five Forces Model analyzes the competitive forces within the environment in which a company operates, to assess the potential for profitability in an industry. Buyer power is the ability of buyers to affect the price they must pay for an item. Supplier power is the suppliers' ability to influence the prices they charge for supplies (including materials, labor, and services). Threat of substitute products or services is high when there are many alternatives to a product or service and low when there are few alternatives from which to choose. Threat of new entrants is high when it is easy for new competitors to enter a market and low when there are significant entry barriers to entering a market. Rivalry among existing competitors is high when competition is fierce in a market and low when competition is more complacent.</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01-05 Describe Porter's Five Forces Model and explain each of the five forces.</w:t>
            </w:r>
            <w:r w:rsidRPr="00F904CD">
              <w:rPr>
                <w:rFonts w:ascii="Arial Unicode MS" w:eastAsia="Arial Unicode MS" w:hAnsi="Arial Unicode MS" w:cs="Arial Unicode MS"/>
                <w:i/>
                <w:color w:val="000000"/>
                <w:sz w:val="16"/>
              </w:rPr>
              <w:br/>
              <w:t>Topic: The Five Forces Model</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443.</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Compare Porter's Three Generic Strategies.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Organizations typically follow one of Porter's Three Generic Strategies when entering a new market: (1) broad cost leadership, (2) broad differentiation, and (3) focused strategy. Broad strategies reach a large market segment. Focused strategies target a niche market. Focused strategies concentrate on either cost leadership or differentiation.</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01-06 Compare Porter's three generic strategies.</w:t>
            </w:r>
            <w:r w:rsidRPr="00F904CD">
              <w:rPr>
                <w:rFonts w:ascii="Arial Unicode MS" w:eastAsia="Arial Unicode MS" w:hAnsi="Arial Unicode MS" w:cs="Arial Unicode MS"/>
                <w:i/>
                <w:color w:val="000000"/>
                <w:sz w:val="16"/>
              </w:rPr>
              <w:br/>
              <w:t>Topic: The Three Generics Strategies</w:t>
            </w:r>
            <w:r w:rsidRPr="00F904CD">
              <w:rPr>
                <w:rFonts w:ascii="Arial Unicode MS" w:eastAsia="Arial Unicode MS" w:hAnsi="Arial Unicode MS" w:cs="Arial Unicode MS"/>
                <w:i/>
                <w:color w:val="000000"/>
                <w:sz w:val="16"/>
              </w:rPr>
              <w:br/>
              <w:t> </w:t>
            </w:r>
          </w:p>
        </w:tc>
      </w:tr>
    </w:tbl>
    <w:p w:rsidR="008D0017" w:rsidRPr="00F904CD" w:rsidRDefault="008D0017">
      <w:pPr>
        <w:keepNext/>
        <w:keepLines/>
        <w:rPr>
          <w:rFonts w:ascii="Arial Unicode MS" w:eastAsia="Arial Unicode MS" w:hAnsi="Arial Unicode MS" w:cs="Arial Unicode MS"/>
          <w:sz w:val="2"/>
        </w:rPr>
      </w:pPr>
    </w:p>
    <w:tbl>
      <w:tblPr>
        <w:tblW w:w="5000" w:type="pct"/>
        <w:tblCellMar>
          <w:left w:w="0" w:type="dxa"/>
          <w:right w:w="0" w:type="dxa"/>
        </w:tblCellMar>
        <w:tblLook w:val="0000" w:firstRow="0" w:lastRow="0" w:firstColumn="0" w:lastColumn="0" w:noHBand="0" w:noVBand="0"/>
      </w:tblPr>
      <w:tblGrid>
        <w:gridCol w:w="630"/>
        <w:gridCol w:w="8370"/>
      </w:tblGrid>
      <w:tr w:rsidR="008D0017" w:rsidRPr="00F904CD">
        <w:tc>
          <w:tcPr>
            <w:tcW w:w="3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444.</w:t>
            </w:r>
          </w:p>
        </w:tc>
        <w:tc>
          <w:tcPr>
            <w:tcW w:w="4650" w:type="pct"/>
          </w:tcPr>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20"/>
              </w:rPr>
              <w:t>Demonstrate how a company can add value by using Porter's value chain analysis. </w:t>
            </w:r>
            <w:r w:rsidRPr="00F904CD">
              <w:rPr>
                <w:rFonts w:ascii="Arial Unicode MS" w:eastAsia="Arial Unicode MS" w:hAnsi="Arial Unicode MS" w:cs="Arial Unicode MS"/>
                <w:color w:val="000000"/>
                <w:sz w:val="20"/>
              </w:rPr>
              <w:br/>
              <w:t> </w:t>
            </w:r>
            <w:r w:rsidRPr="00F904CD">
              <w:rPr>
                <w:rFonts w:ascii="Arial Unicode MS" w:eastAsia="Arial Unicode MS" w:hAnsi="Arial Unicode MS" w:cs="Arial Unicode MS"/>
                <w:color w:val="000000"/>
                <w:sz w:val="20"/>
              </w:rPr>
              <w:br/>
            </w:r>
          </w:p>
          <w:p w:rsidR="008D0017" w:rsidRPr="00F904CD" w:rsidRDefault="008D0017">
            <w:pPr>
              <w:keepNext/>
              <w:keepLines/>
              <w:spacing w:before="266" w:after="266"/>
              <w:rPr>
                <w:rFonts w:ascii="Arial Unicode MS" w:eastAsia="Arial Unicode MS" w:hAnsi="Arial Unicode MS" w:cs="Arial Unicode MS"/>
              </w:rPr>
            </w:pPr>
            <w:r w:rsidRPr="00F904CD">
              <w:rPr>
                <w:rFonts w:ascii="Arial Unicode MS" w:eastAsia="Arial Unicode MS" w:hAnsi="Arial Unicode MS" w:cs="Arial Unicode MS"/>
                <w:color w:val="000000"/>
                <w:sz w:val="20"/>
              </w:rPr>
              <w:t>To identify competitive advantages, Michael Porter created value chain analysis, which views a firm as a series of business processes that each add value to the product or service. The goal of value chain analysis is to identify processes in which the firm can add value for the customer and create a competitive advantage for itself, with a cost advantage or product differentiation. The value chain groups a firm's activities into two categories—primary value activities and support value activities. Primary value activities acquire raw materials and manufacture, deliver, market, sell, and provide after-sales services. Support value activities, along the top of the value chain in the figure, include firm infrastructure, human resource management, technology development, and procurement. Not surprisingly, these support the primary value activities.</w:t>
            </w:r>
          </w:p>
        </w:tc>
      </w:tr>
    </w:tbl>
    <w:p w:rsidR="008D0017" w:rsidRPr="00F904CD" w:rsidRDefault="008D0017">
      <w:pPr>
        <w:keepNext/>
        <w:keepLines/>
        <w:rPr>
          <w:rFonts w:ascii="Arial Unicode MS" w:eastAsia="Arial Unicode MS" w:hAnsi="Arial Unicode MS" w:cs="Arial Unicode MS"/>
        </w:rPr>
      </w:pPr>
      <w:r w:rsidRPr="00F904CD">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D0017" w:rsidRPr="00F904CD">
        <w:tc>
          <w:tcPr>
            <w:tcW w:w="0" w:type="auto"/>
          </w:tcPr>
          <w:p w:rsidR="008D0017" w:rsidRPr="00F904CD" w:rsidRDefault="008D0017">
            <w:pPr>
              <w:keepLines/>
              <w:jc w:val="right"/>
              <w:rPr>
                <w:rFonts w:ascii="Arial Unicode MS" w:eastAsia="Arial Unicode MS" w:hAnsi="Arial Unicode MS" w:cs="Arial Unicode MS"/>
              </w:rPr>
            </w:pPr>
            <w:r w:rsidRPr="00F904CD">
              <w:rPr>
                <w:rFonts w:ascii="Arial Unicode MS" w:eastAsia="Arial Unicode MS" w:hAnsi="Arial Unicode MS" w:cs="Arial Unicode MS"/>
                <w:i/>
                <w:color w:val="000000"/>
                <w:sz w:val="16"/>
              </w:rPr>
              <w:t>AACSB: Reflective Thinking</w:t>
            </w:r>
            <w:r w:rsidRPr="00F904CD">
              <w:rPr>
                <w:rFonts w:ascii="Arial Unicode MS" w:eastAsia="Arial Unicode MS" w:hAnsi="Arial Unicode MS" w:cs="Arial Unicode MS"/>
                <w:i/>
                <w:color w:val="000000"/>
                <w:sz w:val="16"/>
              </w:rPr>
              <w:br/>
              <w:t>AACSB: Technology</w:t>
            </w:r>
            <w:r w:rsidRPr="00F904CD">
              <w:rPr>
                <w:rFonts w:ascii="Arial Unicode MS" w:eastAsia="Arial Unicode MS" w:hAnsi="Arial Unicode MS" w:cs="Arial Unicode MS"/>
                <w:i/>
                <w:color w:val="000000"/>
                <w:sz w:val="16"/>
              </w:rPr>
              <w:br/>
              <w:t>Blooms: Analyze</w:t>
            </w:r>
            <w:r w:rsidRPr="00F904CD">
              <w:rPr>
                <w:rFonts w:ascii="Arial Unicode MS" w:eastAsia="Arial Unicode MS" w:hAnsi="Arial Unicode MS" w:cs="Arial Unicode MS"/>
                <w:i/>
                <w:color w:val="000000"/>
                <w:sz w:val="16"/>
              </w:rPr>
              <w:br/>
              <w:t>Difficulty: 3 Hard</w:t>
            </w:r>
            <w:r w:rsidRPr="00F904CD">
              <w:rPr>
                <w:rFonts w:ascii="Arial Unicode MS" w:eastAsia="Arial Unicode MS" w:hAnsi="Arial Unicode MS" w:cs="Arial Unicode MS"/>
                <w:i/>
                <w:color w:val="000000"/>
                <w:sz w:val="16"/>
              </w:rPr>
              <w:br/>
              <w:t>Learning Objective: 01-07 Demonstrate how a company can add value by using Porter's value chain analysis.</w:t>
            </w:r>
            <w:r w:rsidRPr="00F904CD">
              <w:rPr>
                <w:rFonts w:ascii="Arial Unicode MS" w:eastAsia="Arial Unicode MS" w:hAnsi="Arial Unicode MS" w:cs="Arial Unicode MS"/>
                <w:i/>
                <w:color w:val="000000"/>
                <w:sz w:val="16"/>
              </w:rPr>
              <w:br/>
              <w:t>Topic: Value Chain Analysis</w:t>
            </w:r>
            <w:r w:rsidRPr="00F904CD">
              <w:rPr>
                <w:rFonts w:ascii="Arial Unicode MS" w:eastAsia="Arial Unicode MS" w:hAnsi="Arial Unicode MS" w:cs="Arial Unicode MS"/>
                <w:i/>
                <w:color w:val="000000"/>
                <w:sz w:val="16"/>
              </w:rPr>
              <w:br/>
              <w:t> </w:t>
            </w:r>
          </w:p>
        </w:tc>
      </w:tr>
    </w:tbl>
    <w:p w:rsidR="008D0017" w:rsidRPr="00F904CD" w:rsidRDefault="008D0017">
      <w:pPr>
        <w:rPr>
          <w:rFonts w:ascii="Arial Unicode MS" w:eastAsia="Arial Unicode MS" w:hAnsi="Arial Unicode MS" w:cs="Arial Unicode MS"/>
        </w:rPr>
      </w:pPr>
      <w:r w:rsidRPr="00F904CD">
        <w:rPr>
          <w:rFonts w:ascii="Arial Unicode MS" w:eastAsia="Arial Unicode MS" w:hAnsi="Arial Unicode MS" w:cs="Arial Unicode MS"/>
          <w:color w:val="000000"/>
          <w:sz w:val="18"/>
        </w:rPr>
        <w:br/>
      </w:r>
    </w:p>
    <w:sectPr w:rsidR="008D0017" w:rsidRPr="00F904CD" w:rsidSect="00C003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17" w:rsidRDefault="008D0017">
      <w:r>
        <w:separator/>
      </w:r>
    </w:p>
  </w:endnote>
  <w:endnote w:type="continuationSeparator" w:id="0">
    <w:p w:rsidR="008D0017" w:rsidRDefault="008D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Default="008D0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Pr="00C00376" w:rsidRDefault="008D0017" w:rsidP="00C00376">
    <w:pPr>
      <w:pStyle w:val="Footer"/>
      <w:jc w:val="center"/>
      <w:rPr>
        <w:rFonts w:ascii="Times New Roman" w:hAnsi="Times New Roman"/>
        <w:sz w:val="16"/>
      </w:rPr>
    </w:pPr>
    <w:r w:rsidRPr="00C00376">
      <w:rPr>
        <w:rFonts w:ascii="Times New Roman" w:hAnsi="Times New Roman"/>
        <w:sz w:val="16"/>
      </w:rPr>
      <w:t>1-</w:t>
    </w:r>
    <w:r w:rsidRPr="00C00376">
      <w:rPr>
        <w:rFonts w:ascii="Times New Roman" w:hAnsi="Times New Roman"/>
        <w:sz w:val="16"/>
      </w:rPr>
      <w:fldChar w:fldCharType="begin"/>
    </w:r>
    <w:r w:rsidRPr="00C00376">
      <w:rPr>
        <w:rFonts w:ascii="Times New Roman" w:hAnsi="Times New Roman"/>
        <w:sz w:val="16"/>
      </w:rPr>
      <w:instrText xml:space="preserve"> PAGE </w:instrText>
    </w:r>
    <w:r w:rsidRPr="00C00376">
      <w:rPr>
        <w:rFonts w:ascii="Times New Roman" w:hAnsi="Times New Roman"/>
        <w:sz w:val="16"/>
      </w:rPr>
      <w:fldChar w:fldCharType="separate"/>
    </w:r>
    <w:r>
      <w:rPr>
        <w:rFonts w:ascii="Times New Roman" w:hAnsi="Times New Roman"/>
        <w:noProof/>
        <w:sz w:val="16"/>
      </w:rPr>
      <w:t>5</w:t>
    </w:r>
    <w:r w:rsidRPr="00C00376">
      <w:rPr>
        <w:rFonts w:ascii="Times New Roman" w:hAnsi="Times New Roman"/>
        <w:sz w:val="16"/>
      </w:rPr>
      <w:fldChar w:fldCharType="end"/>
    </w:r>
  </w:p>
  <w:p w:rsidR="008D0017" w:rsidRPr="00C00376" w:rsidRDefault="008D0017" w:rsidP="00C00376">
    <w:pPr>
      <w:pStyle w:val="Footer"/>
      <w:jc w:val="center"/>
      <w:rPr>
        <w:rFonts w:ascii="Times New Roman" w:hAnsi="Times New Roman"/>
        <w:sz w:val="16"/>
      </w:rPr>
    </w:pPr>
    <w:r w:rsidRPr="00C00376">
      <w:rPr>
        <w:rFonts w:ascii="Times New Roman" w:hAnsi="Times New Roman"/>
        <w:sz w:val="16"/>
      </w:rPr>
      <w:t>Copyright © 2018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Default="008D0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17" w:rsidRDefault="008D0017">
      <w:r>
        <w:separator/>
      </w:r>
    </w:p>
  </w:footnote>
  <w:footnote w:type="continuationSeparator" w:id="0">
    <w:p w:rsidR="008D0017" w:rsidRDefault="008D0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Default="008D0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Pr="00C00376" w:rsidRDefault="008D0017" w:rsidP="00C00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17" w:rsidRDefault="008D0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03A"/>
    <w:rsid w:val="0017303A"/>
    <w:rsid w:val="001878C1"/>
    <w:rsid w:val="002C61CA"/>
    <w:rsid w:val="007A5024"/>
    <w:rsid w:val="008D0017"/>
    <w:rsid w:val="00916F08"/>
    <w:rsid w:val="009F4F64"/>
    <w:rsid w:val="00C00376"/>
    <w:rsid w:val="00E6154B"/>
    <w:rsid w:val="00F90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37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C0037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361</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elango.s</cp:lastModifiedBy>
  <cp:revision>4</cp:revision>
  <dcterms:created xsi:type="dcterms:W3CDTF">2017-01-30T09:24:00Z</dcterms:created>
  <dcterms:modified xsi:type="dcterms:W3CDTF">2017-01-30T12:48:00Z</dcterms:modified>
</cp:coreProperties>
</file>